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278" w:type="dxa"/>
        <w:tblInd w:w="-780" w:type="dxa"/>
        <w:tblLayout w:type="fixed"/>
        <w:tblLook w:val="04A0" w:firstRow="1" w:lastRow="0" w:firstColumn="1" w:lastColumn="0" w:noHBand="0" w:noVBand="1"/>
      </w:tblPr>
      <w:tblGrid>
        <w:gridCol w:w="2126"/>
        <w:gridCol w:w="3173"/>
        <w:gridCol w:w="512"/>
        <w:gridCol w:w="7"/>
        <w:gridCol w:w="2119"/>
        <w:gridCol w:w="101"/>
        <w:gridCol w:w="2240"/>
      </w:tblGrid>
      <w:tr w:rsidR="004E5D70" w:rsidRPr="001451C7" w:rsidTr="00103995">
        <w:trPr>
          <w:trHeight w:val="267"/>
        </w:trPr>
        <w:tc>
          <w:tcPr>
            <w:tcW w:w="5299" w:type="dxa"/>
            <w:gridSpan w:val="2"/>
            <w:shd w:val="clear" w:color="auto" w:fill="BFBFBF" w:themeFill="background1" w:themeFillShade="BF"/>
          </w:tcPr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  <w:bookmarkStart w:id="0" w:name="_GoBack"/>
            <w:bookmarkEnd w:id="0"/>
            <w:r w:rsidRPr="005478D2">
              <w:rPr>
                <w:rFonts w:cs="Arial"/>
                <w:szCs w:val="19"/>
              </w:rPr>
              <w:t>Sendes til Kommunen</w:t>
            </w:r>
          </w:p>
        </w:tc>
        <w:tc>
          <w:tcPr>
            <w:tcW w:w="4979" w:type="dxa"/>
            <w:gridSpan w:val="5"/>
            <w:shd w:val="clear" w:color="auto" w:fill="BFBFBF" w:themeFill="background1" w:themeFillShade="BF"/>
          </w:tcPr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</w:p>
        </w:tc>
      </w:tr>
      <w:tr w:rsidR="004E5D70" w:rsidRPr="001451C7" w:rsidTr="00103995">
        <w:trPr>
          <w:trHeight w:val="2210"/>
        </w:trPr>
        <w:tc>
          <w:tcPr>
            <w:tcW w:w="5299" w:type="dxa"/>
            <w:gridSpan w:val="2"/>
          </w:tcPr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br/>
              <w:t>Frederikshavn Kommune</w:t>
            </w:r>
            <w:r w:rsidRPr="001451C7">
              <w:rPr>
                <w:rFonts w:cs="Arial"/>
                <w:szCs w:val="19"/>
              </w:rPr>
              <w:br/>
              <w:t>Rådhus Allé 100</w:t>
            </w:r>
            <w:r w:rsidRPr="001451C7">
              <w:rPr>
                <w:rFonts w:cs="Arial"/>
                <w:szCs w:val="19"/>
              </w:rPr>
              <w:br/>
              <w:t>9900 Frederikshavn</w:t>
            </w:r>
          </w:p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>Att: Kørselskontoret</w:t>
            </w:r>
          </w:p>
        </w:tc>
        <w:tc>
          <w:tcPr>
            <w:tcW w:w="4979" w:type="dxa"/>
            <w:gridSpan w:val="5"/>
            <w:shd w:val="clear" w:color="auto" w:fill="EEECE1" w:themeFill="background2"/>
          </w:tcPr>
          <w:p w:rsidR="004E5D70" w:rsidRPr="001451C7" w:rsidRDefault="004E5D70" w:rsidP="00400EFC">
            <w:pPr>
              <w:spacing w:line="280" w:lineRule="atLeast"/>
              <w:jc w:val="center"/>
              <w:rPr>
                <w:rFonts w:cs="Arial"/>
                <w:b/>
                <w:szCs w:val="19"/>
              </w:rPr>
            </w:pPr>
          </w:p>
          <w:p w:rsidR="004E5D70" w:rsidRPr="001451C7" w:rsidRDefault="004E5D70" w:rsidP="00400EFC">
            <w:pPr>
              <w:spacing w:line="280" w:lineRule="atLeast"/>
              <w:jc w:val="center"/>
              <w:rPr>
                <w:rFonts w:cs="Arial"/>
                <w:szCs w:val="19"/>
              </w:rPr>
            </w:pPr>
            <w:r>
              <w:rPr>
                <w:rFonts w:asciiTheme="minorHAnsi" w:hAnsiTheme="minorHAnsi"/>
                <w:b/>
                <w:sz w:val="22"/>
              </w:rPr>
              <w:t>Ansøgning om befordringsgodtgørelse til egen læge og nærmeste speciallæge (Sundhedslovens §§ 170 stk. 3 og 173)</w:t>
            </w:r>
          </w:p>
        </w:tc>
      </w:tr>
      <w:tr w:rsidR="004E5D70" w:rsidRPr="001451C7" w:rsidTr="00400EFC">
        <w:trPr>
          <w:trHeight w:val="549"/>
        </w:trPr>
        <w:tc>
          <w:tcPr>
            <w:tcW w:w="1027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4E5D70" w:rsidRDefault="004E5D70" w:rsidP="00400EFC">
            <w:pPr>
              <w:tabs>
                <w:tab w:val="right" w:pos="9817"/>
              </w:tabs>
              <w:spacing w:line="280" w:lineRule="atLeast"/>
              <w:rPr>
                <w:b/>
              </w:rPr>
            </w:pPr>
          </w:p>
          <w:p w:rsidR="004E5D70" w:rsidRDefault="004E5D70" w:rsidP="00400EFC">
            <w:pPr>
              <w:tabs>
                <w:tab w:val="right" w:pos="9817"/>
              </w:tabs>
              <w:spacing w:line="280" w:lineRule="atLeast"/>
              <w:rPr>
                <w:b/>
              </w:rPr>
            </w:pPr>
            <w:r>
              <w:rPr>
                <w:b/>
              </w:rPr>
              <w:t>Til ansøgningen skal du vedlægge dokumentation (kørselsseddel) for konsultation ved speciallæge</w:t>
            </w:r>
          </w:p>
          <w:p w:rsidR="004E5D70" w:rsidRDefault="004E5D70" w:rsidP="00400EFC">
            <w:pPr>
              <w:tabs>
                <w:tab w:val="right" w:pos="9817"/>
              </w:tabs>
              <w:spacing w:line="280" w:lineRule="atLeast"/>
              <w:rPr>
                <w:rFonts w:cs="Arial"/>
                <w:b/>
                <w:szCs w:val="19"/>
              </w:rPr>
            </w:pPr>
          </w:p>
          <w:p w:rsidR="004E5D70" w:rsidRPr="001451C7" w:rsidRDefault="004E5D70" w:rsidP="00400EFC">
            <w:pPr>
              <w:tabs>
                <w:tab w:val="right" w:pos="9817"/>
              </w:tabs>
              <w:spacing w:line="280" w:lineRule="atLeast"/>
              <w:rPr>
                <w:rFonts w:cs="Arial"/>
                <w:b/>
                <w:szCs w:val="19"/>
              </w:rPr>
            </w:pPr>
            <w:r w:rsidRPr="001451C7">
              <w:rPr>
                <w:rFonts w:cs="Arial"/>
                <w:b/>
                <w:szCs w:val="19"/>
              </w:rPr>
              <w:t>Ansøger:</w:t>
            </w:r>
            <w:r w:rsidRPr="001451C7">
              <w:rPr>
                <w:rFonts w:cs="Arial"/>
                <w:b/>
                <w:szCs w:val="19"/>
              </w:rPr>
              <w:tab/>
            </w:r>
          </w:p>
        </w:tc>
      </w:tr>
      <w:tr w:rsidR="004E5D70" w:rsidRPr="001451C7" w:rsidTr="00103995">
        <w:trPr>
          <w:trHeight w:val="681"/>
        </w:trPr>
        <w:tc>
          <w:tcPr>
            <w:tcW w:w="5811" w:type="dxa"/>
            <w:gridSpan w:val="3"/>
          </w:tcPr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>Navn:</w:t>
            </w:r>
          </w:p>
        </w:tc>
        <w:tc>
          <w:tcPr>
            <w:tcW w:w="4467" w:type="dxa"/>
            <w:gridSpan w:val="4"/>
          </w:tcPr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>Cpr.nr:</w:t>
            </w:r>
          </w:p>
        </w:tc>
      </w:tr>
      <w:tr w:rsidR="004E5D70" w:rsidRPr="001451C7" w:rsidTr="00103995">
        <w:trPr>
          <w:trHeight w:val="599"/>
        </w:trPr>
        <w:tc>
          <w:tcPr>
            <w:tcW w:w="5811" w:type="dxa"/>
            <w:gridSpan w:val="3"/>
            <w:vMerge w:val="restart"/>
          </w:tcPr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>Adresse:</w:t>
            </w:r>
          </w:p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</w:p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</w:p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</w:p>
        </w:tc>
        <w:tc>
          <w:tcPr>
            <w:tcW w:w="4467" w:type="dxa"/>
            <w:gridSpan w:val="4"/>
          </w:tcPr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>Tlf. nr.:</w:t>
            </w:r>
          </w:p>
        </w:tc>
      </w:tr>
      <w:tr w:rsidR="004E5D70" w:rsidRPr="001451C7" w:rsidTr="00103995">
        <w:trPr>
          <w:trHeight w:val="67"/>
        </w:trPr>
        <w:tc>
          <w:tcPr>
            <w:tcW w:w="5811" w:type="dxa"/>
            <w:gridSpan w:val="3"/>
            <w:vMerge/>
          </w:tcPr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</w:p>
        </w:tc>
        <w:tc>
          <w:tcPr>
            <w:tcW w:w="4467" w:type="dxa"/>
            <w:gridSpan w:val="4"/>
            <w:tcBorders>
              <w:bottom w:val="single" w:sz="4" w:space="0" w:color="auto"/>
            </w:tcBorders>
          </w:tcPr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>E-mail:</w:t>
            </w:r>
          </w:p>
        </w:tc>
      </w:tr>
      <w:tr w:rsidR="004E5D70" w:rsidRPr="001451C7" w:rsidTr="00103995">
        <w:trPr>
          <w:trHeight w:val="67"/>
        </w:trPr>
        <w:tc>
          <w:tcPr>
            <w:tcW w:w="5811" w:type="dxa"/>
            <w:gridSpan w:val="3"/>
            <w:tcBorders>
              <w:right w:val="single" w:sz="4" w:space="0" w:color="auto"/>
            </w:tcBorders>
          </w:tcPr>
          <w:p w:rsidR="004E5D70" w:rsidRPr="00BA26B5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  <w:r>
              <w:rPr>
                <w:rFonts w:cs="Arial"/>
                <w:b/>
                <w:szCs w:val="19"/>
              </w:rPr>
              <w:t>Jeg er pensionist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 xml:space="preserve">Ja           </w:t>
            </w:r>
            <w:r w:rsidRPr="001451C7">
              <w:rPr>
                <w:rFonts w:cs="Arial"/>
                <w:sz w:val="44"/>
                <w:szCs w:val="19"/>
              </w:rPr>
              <w:t>□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 xml:space="preserve">Nej           </w:t>
            </w:r>
            <w:r w:rsidRPr="001451C7">
              <w:rPr>
                <w:rFonts w:cs="Arial"/>
                <w:sz w:val="44"/>
                <w:szCs w:val="19"/>
              </w:rPr>
              <w:t>□</w:t>
            </w:r>
          </w:p>
        </w:tc>
      </w:tr>
      <w:tr w:rsidR="004E5D70" w:rsidRPr="001451C7" w:rsidTr="00400EFC">
        <w:trPr>
          <w:trHeight w:val="67"/>
        </w:trPr>
        <w:tc>
          <w:tcPr>
            <w:tcW w:w="10278" w:type="dxa"/>
            <w:gridSpan w:val="7"/>
            <w:tcBorders>
              <w:bottom w:val="single" w:sz="4" w:space="0" w:color="auto"/>
            </w:tcBorders>
          </w:tcPr>
          <w:p w:rsidR="004E5D70" w:rsidRPr="00AF53FE" w:rsidRDefault="004E5D70" w:rsidP="00AF53FE">
            <w:pPr>
              <w:pStyle w:val="Listeafsnit"/>
              <w:numPr>
                <w:ilvl w:val="0"/>
                <w:numId w:val="10"/>
              </w:numPr>
              <w:spacing w:line="280" w:lineRule="atLeast"/>
              <w:rPr>
                <w:rFonts w:cs="Arial"/>
                <w:szCs w:val="19"/>
                <w:u w:val="single"/>
              </w:rPr>
            </w:pPr>
            <w:r w:rsidRPr="00AF53FE">
              <w:rPr>
                <w:rFonts w:cs="Arial"/>
                <w:szCs w:val="19"/>
              </w:rPr>
              <w:t>Jeg søger om befordringsgodtgørelse til:</w:t>
            </w:r>
          </w:p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</w:p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</w:p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</w:p>
          <w:p w:rsidR="004E5D70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</w:p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</w:p>
          <w:p w:rsidR="004E5D70" w:rsidRPr="001451C7" w:rsidRDefault="004E5D70" w:rsidP="00400EFC">
            <w:pPr>
              <w:spacing w:line="280" w:lineRule="atLeast"/>
              <w:rPr>
                <w:rFonts w:cs="Arial"/>
                <w:szCs w:val="19"/>
              </w:rPr>
            </w:pPr>
          </w:p>
        </w:tc>
      </w:tr>
      <w:tr w:rsidR="00103995" w:rsidRPr="001451C7" w:rsidTr="00E10DC7">
        <w:trPr>
          <w:trHeight w:val="1290"/>
        </w:trPr>
        <w:tc>
          <w:tcPr>
            <w:tcW w:w="5818" w:type="dxa"/>
            <w:gridSpan w:val="4"/>
            <w:vMerge w:val="restart"/>
          </w:tcPr>
          <w:p w:rsidR="00103995" w:rsidRPr="00AF53FE" w:rsidRDefault="00103995" w:rsidP="00AF53FE">
            <w:pPr>
              <w:pStyle w:val="Listeafsnit"/>
              <w:numPr>
                <w:ilvl w:val="0"/>
                <w:numId w:val="10"/>
              </w:numPr>
              <w:spacing w:line="280" w:lineRule="atLeast"/>
              <w:rPr>
                <w:rFonts w:cs="Arial"/>
                <w:szCs w:val="19"/>
              </w:rPr>
            </w:pPr>
            <w:r w:rsidRPr="00AF53FE">
              <w:rPr>
                <w:rFonts w:cs="Arial"/>
                <w:szCs w:val="19"/>
              </w:rPr>
              <w:t>Jeg har benyttet anden speciallæge end nærmeste fordi:</w:t>
            </w:r>
          </w:p>
          <w:p w:rsidR="00103995" w:rsidRDefault="00103995" w:rsidP="00400EFC">
            <w:pPr>
              <w:spacing w:line="280" w:lineRule="atLeast"/>
              <w:rPr>
                <w:rFonts w:cs="Arial"/>
                <w:szCs w:val="19"/>
              </w:rPr>
            </w:pPr>
          </w:p>
          <w:p w:rsidR="00103995" w:rsidRDefault="00103995" w:rsidP="00400EFC">
            <w:pPr>
              <w:spacing w:line="280" w:lineRule="atLeast"/>
              <w:rPr>
                <w:rFonts w:cs="Arial"/>
                <w:szCs w:val="19"/>
              </w:rPr>
            </w:pPr>
          </w:p>
          <w:p w:rsidR="00103995" w:rsidRDefault="00103995" w:rsidP="00400EFC">
            <w:pPr>
              <w:spacing w:line="280" w:lineRule="atLeast"/>
              <w:rPr>
                <w:rFonts w:cs="Arial"/>
                <w:szCs w:val="19"/>
              </w:rPr>
            </w:pPr>
          </w:p>
          <w:p w:rsidR="00103995" w:rsidRDefault="00103995" w:rsidP="00400EFC">
            <w:pPr>
              <w:spacing w:line="280" w:lineRule="atLeast"/>
              <w:rPr>
                <w:rFonts w:cs="Arial"/>
                <w:szCs w:val="19"/>
              </w:rPr>
            </w:pPr>
          </w:p>
          <w:p w:rsidR="00103995" w:rsidRDefault="00103995" w:rsidP="00400EFC">
            <w:pPr>
              <w:spacing w:line="280" w:lineRule="atLeast"/>
              <w:rPr>
                <w:rFonts w:cs="Arial"/>
                <w:szCs w:val="19"/>
              </w:rPr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103995" w:rsidRDefault="00103995">
            <w:pPr>
              <w:spacing w:line="240" w:lineRule="auto"/>
              <w:rPr>
                <w:rFonts w:cs="Arial"/>
                <w:szCs w:val="19"/>
              </w:rPr>
            </w:pPr>
          </w:p>
          <w:p w:rsidR="00103995" w:rsidRDefault="00103995" w:rsidP="00103995">
            <w:pPr>
              <w:spacing w:line="280" w:lineRule="atLeast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E</w:t>
            </w:r>
            <w:r w:rsidRPr="00103995">
              <w:rPr>
                <w:rFonts w:cs="Arial"/>
                <w:szCs w:val="19"/>
              </w:rPr>
              <w:t>gen</w:t>
            </w:r>
            <w:r>
              <w:rPr>
                <w:rFonts w:cs="Arial"/>
                <w:szCs w:val="19"/>
              </w:rPr>
              <w:t xml:space="preserve"> læge har anbefalet anden speciallæge end nærmeste</w:t>
            </w:r>
          </w:p>
          <w:p w:rsidR="00103995" w:rsidRDefault="00103995" w:rsidP="00103995">
            <w:pPr>
              <w:spacing w:line="280" w:lineRule="atLeast"/>
              <w:rPr>
                <w:rFonts w:cs="Arial"/>
                <w:szCs w:val="19"/>
              </w:rPr>
            </w:pPr>
          </w:p>
        </w:tc>
        <w:tc>
          <w:tcPr>
            <w:tcW w:w="2240" w:type="dxa"/>
          </w:tcPr>
          <w:p w:rsidR="00103995" w:rsidRDefault="00103995" w:rsidP="00103995">
            <w:pPr>
              <w:spacing w:line="240" w:lineRule="auto"/>
              <w:jc w:val="center"/>
              <w:rPr>
                <w:rFonts w:cs="Arial"/>
                <w:szCs w:val="19"/>
              </w:rPr>
            </w:pPr>
          </w:p>
          <w:p w:rsidR="00103995" w:rsidRDefault="00103995" w:rsidP="00103995">
            <w:pPr>
              <w:spacing w:line="280" w:lineRule="atLeast"/>
              <w:jc w:val="center"/>
              <w:rPr>
                <w:rFonts w:cs="Arial"/>
                <w:szCs w:val="19"/>
              </w:rPr>
            </w:pPr>
            <w:r w:rsidRPr="001451C7">
              <w:rPr>
                <w:rFonts w:cs="Arial"/>
                <w:sz w:val="44"/>
                <w:szCs w:val="19"/>
              </w:rPr>
              <w:t>□</w:t>
            </w:r>
          </w:p>
        </w:tc>
      </w:tr>
      <w:tr w:rsidR="00103995" w:rsidRPr="001451C7" w:rsidTr="00AA3E3D">
        <w:trPr>
          <w:trHeight w:val="2490"/>
        </w:trPr>
        <w:tc>
          <w:tcPr>
            <w:tcW w:w="5818" w:type="dxa"/>
            <w:gridSpan w:val="4"/>
            <w:vMerge/>
          </w:tcPr>
          <w:p w:rsidR="00103995" w:rsidRDefault="00103995" w:rsidP="00400EFC">
            <w:pPr>
              <w:spacing w:line="280" w:lineRule="atLeast"/>
              <w:rPr>
                <w:rFonts w:cs="Arial"/>
                <w:szCs w:val="19"/>
              </w:rPr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103995" w:rsidRDefault="00103995" w:rsidP="00103995">
            <w:pPr>
              <w:spacing w:line="280" w:lineRule="atLeast"/>
              <w:rPr>
                <w:rFonts w:cs="Arial"/>
                <w:szCs w:val="19"/>
              </w:rPr>
            </w:pPr>
          </w:p>
          <w:p w:rsidR="00103995" w:rsidRDefault="00103995" w:rsidP="00103995">
            <w:pPr>
              <w:spacing w:line="280" w:lineRule="atLeast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På grund af ventetiden hos nærmeste speciallæge (vi gør opmærksom på, at ventetid ikke anses som gyldig årsag, for at benytte anden speciallæge)</w:t>
            </w:r>
          </w:p>
          <w:p w:rsidR="00103995" w:rsidRDefault="00103995" w:rsidP="00103995">
            <w:pPr>
              <w:spacing w:line="280" w:lineRule="atLeast"/>
              <w:rPr>
                <w:rFonts w:cs="Arial"/>
                <w:szCs w:val="19"/>
              </w:rPr>
            </w:pPr>
          </w:p>
        </w:tc>
        <w:tc>
          <w:tcPr>
            <w:tcW w:w="2240" w:type="dxa"/>
          </w:tcPr>
          <w:p w:rsidR="00103995" w:rsidRDefault="00103995" w:rsidP="00103995">
            <w:pPr>
              <w:spacing w:line="240" w:lineRule="auto"/>
              <w:jc w:val="center"/>
              <w:rPr>
                <w:rFonts w:cs="Arial"/>
                <w:szCs w:val="19"/>
              </w:rPr>
            </w:pPr>
          </w:p>
          <w:p w:rsidR="00103995" w:rsidRDefault="00103995" w:rsidP="00103995">
            <w:pPr>
              <w:spacing w:line="240" w:lineRule="auto"/>
              <w:jc w:val="center"/>
              <w:rPr>
                <w:rFonts w:cs="Arial"/>
                <w:szCs w:val="19"/>
              </w:rPr>
            </w:pPr>
          </w:p>
          <w:p w:rsidR="00103995" w:rsidRDefault="00103995" w:rsidP="00103995">
            <w:pPr>
              <w:spacing w:line="240" w:lineRule="auto"/>
              <w:rPr>
                <w:rFonts w:cs="Arial"/>
                <w:sz w:val="44"/>
                <w:szCs w:val="19"/>
              </w:rPr>
            </w:pPr>
          </w:p>
          <w:p w:rsidR="00103995" w:rsidRDefault="00103995" w:rsidP="00103995">
            <w:pPr>
              <w:spacing w:line="240" w:lineRule="auto"/>
              <w:jc w:val="center"/>
              <w:rPr>
                <w:rFonts w:cs="Arial"/>
                <w:sz w:val="44"/>
                <w:szCs w:val="19"/>
              </w:rPr>
            </w:pPr>
            <w:r w:rsidRPr="001451C7">
              <w:rPr>
                <w:rFonts w:cs="Arial"/>
                <w:sz w:val="44"/>
                <w:szCs w:val="19"/>
              </w:rPr>
              <w:t>□</w:t>
            </w:r>
          </w:p>
          <w:p w:rsidR="00103995" w:rsidRDefault="00103995" w:rsidP="00103995">
            <w:pPr>
              <w:spacing w:line="240" w:lineRule="auto"/>
              <w:rPr>
                <w:rFonts w:cs="Arial"/>
                <w:szCs w:val="19"/>
              </w:rPr>
            </w:pPr>
          </w:p>
        </w:tc>
      </w:tr>
      <w:tr w:rsidR="00103995" w:rsidRPr="001451C7" w:rsidTr="00103995">
        <w:trPr>
          <w:trHeight w:val="855"/>
        </w:trPr>
        <w:tc>
          <w:tcPr>
            <w:tcW w:w="5818" w:type="dxa"/>
            <w:gridSpan w:val="4"/>
            <w:vMerge/>
            <w:tcBorders>
              <w:bottom w:val="single" w:sz="4" w:space="0" w:color="auto"/>
            </w:tcBorders>
          </w:tcPr>
          <w:p w:rsidR="00103995" w:rsidRDefault="00103995" w:rsidP="00400EFC">
            <w:pPr>
              <w:spacing w:line="280" w:lineRule="atLeast"/>
              <w:rPr>
                <w:rFonts w:cs="Arial"/>
                <w:szCs w:val="19"/>
              </w:rPr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103995" w:rsidRDefault="00103995" w:rsidP="00103995">
            <w:pPr>
              <w:spacing w:line="280" w:lineRule="atLeast"/>
              <w:rPr>
                <w:rFonts w:cs="Arial"/>
                <w:szCs w:val="19"/>
              </w:rPr>
            </w:pPr>
          </w:p>
          <w:p w:rsidR="00103995" w:rsidRDefault="00103995" w:rsidP="00103995">
            <w:pPr>
              <w:spacing w:line="280" w:lineRule="atLeast"/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Andet:</w:t>
            </w:r>
          </w:p>
          <w:p w:rsidR="00103995" w:rsidRDefault="00103995" w:rsidP="00103995">
            <w:pPr>
              <w:spacing w:line="280" w:lineRule="atLeast"/>
              <w:rPr>
                <w:rFonts w:cs="Arial"/>
                <w:szCs w:val="19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103995" w:rsidRDefault="00103995" w:rsidP="00103995">
            <w:pPr>
              <w:spacing w:line="240" w:lineRule="auto"/>
              <w:jc w:val="center"/>
              <w:rPr>
                <w:rFonts w:cs="Arial"/>
                <w:szCs w:val="19"/>
              </w:rPr>
            </w:pPr>
          </w:p>
        </w:tc>
      </w:tr>
      <w:tr w:rsidR="00AF53FE" w:rsidRPr="001451C7" w:rsidTr="00734CCD">
        <w:trPr>
          <w:trHeight w:val="855"/>
        </w:trPr>
        <w:tc>
          <w:tcPr>
            <w:tcW w:w="5818" w:type="dxa"/>
            <w:gridSpan w:val="4"/>
            <w:tcBorders>
              <w:bottom w:val="single" w:sz="4" w:space="0" w:color="auto"/>
            </w:tcBorders>
          </w:tcPr>
          <w:p w:rsidR="00AF53FE" w:rsidRPr="00AF53FE" w:rsidRDefault="00AF53FE" w:rsidP="00AF53FE">
            <w:pPr>
              <w:pStyle w:val="Listeafsnit"/>
              <w:numPr>
                <w:ilvl w:val="0"/>
                <w:numId w:val="10"/>
              </w:numPr>
              <w:spacing w:line="280" w:lineRule="atLeast"/>
              <w:rPr>
                <w:rFonts w:cs="Arial"/>
                <w:szCs w:val="19"/>
              </w:rPr>
            </w:pPr>
            <w:r>
              <w:lastRenderedPageBreak/>
              <w:t>Jeg kan godt benytte bus eller tog (sæt kryds)</w:t>
            </w:r>
          </w:p>
          <w:p w:rsidR="00AF53FE" w:rsidRDefault="00AF53FE" w:rsidP="00AF53FE">
            <w:pPr>
              <w:pStyle w:val="Listeafsnit"/>
              <w:spacing w:line="280" w:lineRule="atLeast"/>
            </w:pPr>
            <w:r>
              <w:t>(hvis nej, SKAL punkt 4, 5, 6 udfyldes)</w:t>
            </w:r>
          </w:p>
          <w:p w:rsidR="00AF53FE" w:rsidRDefault="00AF53FE" w:rsidP="00AF53FE">
            <w:pPr>
              <w:pStyle w:val="Listeafsnit"/>
              <w:spacing w:line="280" w:lineRule="atLeast"/>
            </w:pPr>
            <w:r>
              <w:t>(hvis ja, SKAL punkt 6, 7 udfyldes)</w:t>
            </w:r>
          </w:p>
          <w:p w:rsidR="00AF53FE" w:rsidRPr="00AF53FE" w:rsidRDefault="00AF53FE" w:rsidP="00AF53FE">
            <w:pPr>
              <w:pStyle w:val="Listeafsnit"/>
              <w:spacing w:line="280" w:lineRule="atLeast"/>
              <w:rPr>
                <w:rFonts w:cs="Arial"/>
                <w:szCs w:val="19"/>
              </w:rPr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  <w:vAlign w:val="center"/>
          </w:tcPr>
          <w:p w:rsidR="00AF53FE" w:rsidRDefault="00AF53FE" w:rsidP="00AF53FE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 xml:space="preserve">Ja           </w:t>
            </w:r>
            <w:r w:rsidRPr="001451C7">
              <w:rPr>
                <w:rFonts w:cs="Arial"/>
                <w:sz w:val="44"/>
                <w:szCs w:val="19"/>
              </w:rPr>
              <w:t>□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AF53FE" w:rsidRDefault="00AF53FE" w:rsidP="00AF53FE">
            <w:pPr>
              <w:spacing w:line="240" w:lineRule="auto"/>
              <w:jc w:val="center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 xml:space="preserve">Nej           </w:t>
            </w:r>
            <w:r w:rsidRPr="001451C7">
              <w:rPr>
                <w:rFonts w:cs="Arial"/>
                <w:sz w:val="44"/>
                <w:szCs w:val="19"/>
              </w:rPr>
              <w:t>□</w:t>
            </w:r>
          </w:p>
        </w:tc>
      </w:tr>
      <w:tr w:rsidR="00AF53FE" w:rsidRPr="001451C7" w:rsidTr="00734CCD">
        <w:trPr>
          <w:trHeight w:val="855"/>
        </w:trPr>
        <w:tc>
          <w:tcPr>
            <w:tcW w:w="5818" w:type="dxa"/>
            <w:gridSpan w:val="4"/>
            <w:tcBorders>
              <w:bottom w:val="single" w:sz="4" w:space="0" w:color="auto"/>
            </w:tcBorders>
          </w:tcPr>
          <w:p w:rsidR="00AF53FE" w:rsidRDefault="00AF53FE" w:rsidP="00AF53FE">
            <w:pPr>
              <w:pStyle w:val="Listeafsnit"/>
              <w:numPr>
                <w:ilvl w:val="0"/>
                <w:numId w:val="10"/>
              </w:numPr>
              <w:spacing w:line="280" w:lineRule="atLeast"/>
            </w:pPr>
            <w:r>
              <w:t xml:space="preserve">Jeg er kun midlertidig ude af stand til at benytte bus eller tog: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  <w:vAlign w:val="center"/>
          </w:tcPr>
          <w:p w:rsidR="00AF53FE" w:rsidRPr="001451C7" w:rsidRDefault="00AF53FE" w:rsidP="00AF53FE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 xml:space="preserve">Ja           </w:t>
            </w:r>
            <w:r w:rsidRPr="001451C7">
              <w:rPr>
                <w:rFonts w:cs="Arial"/>
                <w:sz w:val="44"/>
                <w:szCs w:val="19"/>
              </w:rPr>
              <w:t>□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AF53FE" w:rsidRDefault="00AF53FE" w:rsidP="00AF53FE">
            <w:pPr>
              <w:spacing w:line="240" w:lineRule="auto"/>
              <w:jc w:val="center"/>
              <w:rPr>
                <w:rFonts w:cs="Arial"/>
                <w:sz w:val="44"/>
                <w:szCs w:val="19"/>
              </w:rPr>
            </w:pPr>
            <w:r w:rsidRPr="001451C7">
              <w:rPr>
                <w:rFonts w:cs="Arial"/>
                <w:szCs w:val="19"/>
              </w:rPr>
              <w:t xml:space="preserve">Nej           </w:t>
            </w:r>
            <w:r w:rsidRPr="001451C7">
              <w:rPr>
                <w:rFonts w:cs="Arial"/>
                <w:sz w:val="44"/>
                <w:szCs w:val="19"/>
              </w:rPr>
              <w:t>□</w:t>
            </w:r>
          </w:p>
          <w:p w:rsidR="00AF53FE" w:rsidRPr="001451C7" w:rsidRDefault="00AF53FE" w:rsidP="00AF53FE">
            <w:pPr>
              <w:spacing w:line="240" w:lineRule="auto"/>
              <w:jc w:val="center"/>
              <w:rPr>
                <w:rFonts w:cs="Arial"/>
                <w:szCs w:val="19"/>
              </w:rPr>
            </w:pPr>
          </w:p>
        </w:tc>
      </w:tr>
      <w:tr w:rsidR="005843BF" w:rsidRPr="001451C7" w:rsidTr="00234113">
        <w:trPr>
          <w:trHeight w:val="855"/>
        </w:trPr>
        <w:tc>
          <w:tcPr>
            <w:tcW w:w="5818" w:type="dxa"/>
            <w:gridSpan w:val="4"/>
            <w:tcBorders>
              <w:bottom w:val="single" w:sz="4" w:space="0" w:color="auto"/>
            </w:tcBorders>
          </w:tcPr>
          <w:p w:rsidR="005843BF" w:rsidRDefault="005843BF" w:rsidP="00AF53FE">
            <w:pPr>
              <w:pStyle w:val="Listeafsnit"/>
              <w:numPr>
                <w:ilvl w:val="0"/>
                <w:numId w:val="10"/>
              </w:numPr>
              <w:spacing w:line="280" w:lineRule="atLeast"/>
            </w:pPr>
            <w:r>
              <w:t>Jeg kan ikke benytte bus eller tog fordi (deltaljerede beskrivelse af årsag – SKAL udfyldes)</w:t>
            </w:r>
          </w:p>
        </w:tc>
        <w:tc>
          <w:tcPr>
            <w:tcW w:w="4460" w:type="dxa"/>
            <w:gridSpan w:val="3"/>
            <w:tcBorders>
              <w:bottom w:val="single" w:sz="4" w:space="0" w:color="auto"/>
            </w:tcBorders>
            <w:vAlign w:val="center"/>
          </w:tcPr>
          <w:p w:rsidR="005843BF" w:rsidRPr="001451C7" w:rsidRDefault="005843BF" w:rsidP="00AF53FE">
            <w:pPr>
              <w:spacing w:line="240" w:lineRule="auto"/>
              <w:jc w:val="center"/>
              <w:rPr>
                <w:rFonts w:cs="Arial"/>
                <w:szCs w:val="19"/>
              </w:rPr>
            </w:pPr>
          </w:p>
        </w:tc>
      </w:tr>
      <w:tr w:rsidR="00BD1ADF" w:rsidRPr="001451C7" w:rsidTr="00BD1ADF">
        <w:trPr>
          <w:trHeight w:val="1078"/>
        </w:trPr>
        <w:tc>
          <w:tcPr>
            <w:tcW w:w="5818" w:type="dxa"/>
            <w:gridSpan w:val="4"/>
            <w:vMerge w:val="restart"/>
          </w:tcPr>
          <w:p w:rsidR="00BD1ADF" w:rsidRDefault="00BD1ADF" w:rsidP="00BD1ADF">
            <w:pPr>
              <w:pStyle w:val="Listeafsnit"/>
              <w:numPr>
                <w:ilvl w:val="0"/>
                <w:numId w:val="10"/>
              </w:numPr>
              <w:spacing w:line="280" w:lineRule="atLeast"/>
            </w:pPr>
            <w:r>
              <w:t>Har der været ledsager med?</w:t>
            </w:r>
          </w:p>
          <w:p w:rsidR="00BD1ADF" w:rsidRDefault="00BD1ADF" w:rsidP="00BD1ADF">
            <w:pPr>
              <w:spacing w:line="280" w:lineRule="atLeast"/>
            </w:pPr>
          </w:p>
          <w:p w:rsidR="00BD1ADF" w:rsidRDefault="00BD1ADF" w:rsidP="00BD1ADF">
            <w:pPr>
              <w:spacing w:line="280" w:lineRule="atLeast"/>
            </w:pPr>
          </w:p>
          <w:p w:rsidR="00BD1ADF" w:rsidRDefault="00BD1ADF" w:rsidP="00BD1ADF">
            <w:pPr>
              <w:spacing w:line="280" w:lineRule="atLeast"/>
            </w:pPr>
          </w:p>
          <w:p w:rsidR="00BD1ADF" w:rsidRPr="00BD1ADF" w:rsidRDefault="00BD1ADF" w:rsidP="00BD1ADF">
            <w:pPr>
              <w:pStyle w:val="Listeafsnit"/>
              <w:spacing w:line="280" w:lineRule="atLeast"/>
            </w:pPr>
            <w:r w:rsidRPr="00BD1ADF">
              <w:t>Hvis ja hvad bestod hjælpen fra ledsageren af?</w:t>
            </w:r>
          </w:p>
          <w:p w:rsidR="00BD1ADF" w:rsidRPr="00BD1ADF" w:rsidRDefault="00BD1ADF" w:rsidP="00BD1ADF">
            <w:pPr>
              <w:spacing w:line="280" w:lineRule="atLeast"/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  <w:vAlign w:val="center"/>
          </w:tcPr>
          <w:p w:rsidR="00BD1ADF" w:rsidRPr="001451C7" w:rsidRDefault="00BD1ADF" w:rsidP="00BD1ADF">
            <w:pPr>
              <w:spacing w:line="240" w:lineRule="auto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 xml:space="preserve">Ja           </w:t>
            </w:r>
            <w:r w:rsidRPr="001451C7">
              <w:rPr>
                <w:rFonts w:cs="Arial"/>
                <w:sz w:val="44"/>
                <w:szCs w:val="19"/>
              </w:rPr>
              <w:t>□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BD1ADF" w:rsidRDefault="00BD1ADF" w:rsidP="00BD1ADF">
            <w:pPr>
              <w:spacing w:line="240" w:lineRule="auto"/>
              <w:jc w:val="center"/>
              <w:rPr>
                <w:rFonts w:cs="Arial"/>
                <w:sz w:val="44"/>
                <w:szCs w:val="19"/>
              </w:rPr>
            </w:pPr>
            <w:r w:rsidRPr="001451C7">
              <w:rPr>
                <w:rFonts w:cs="Arial"/>
                <w:szCs w:val="19"/>
              </w:rPr>
              <w:t xml:space="preserve">Nej           </w:t>
            </w:r>
            <w:r w:rsidRPr="001451C7">
              <w:rPr>
                <w:rFonts w:cs="Arial"/>
                <w:sz w:val="44"/>
                <w:szCs w:val="19"/>
              </w:rPr>
              <w:t>□</w:t>
            </w:r>
          </w:p>
          <w:p w:rsidR="00BD1ADF" w:rsidRPr="001451C7" w:rsidRDefault="00BD1ADF" w:rsidP="00BD1ADF">
            <w:pPr>
              <w:spacing w:line="240" w:lineRule="auto"/>
              <w:jc w:val="center"/>
              <w:rPr>
                <w:rFonts w:cs="Arial"/>
                <w:szCs w:val="19"/>
              </w:rPr>
            </w:pPr>
          </w:p>
        </w:tc>
      </w:tr>
      <w:tr w:rsidR="00BD1ADF" w:rsidRPr="001451C7" w:rsidTr="00B304CD">
        <w:trPr>
          <w:trHeight w:val="665"/>
        </w:trPr>
        <w:tc>
          <w:tcPr>
            <w:tcW w:w="5818" w:type="dxa"/>
            <w:gridSpan w:val="4"/>
            <w:vMerge/>
            <w:tcBorders>
              <w:bottom w:val="single" w:sz="4" w:space="0" w:color="auto"/>
            </w:tcBorders>
          </w:tcPr>
          <w:p w:rsidR="00BD1ADF" w:rsidRDefault="00BD1ADF" w:rsidP="00BD1ADF">
            <w:pPr>
              <w:pStyle w:val="Listeafsnit"/>
              <w:numPr>
                <w:ilvl w:val="0"/>
                <w:numId w:val="10"/>
              </w:numPr>
              <w:spacing w:line="280" w:lineRule="atLeast"/>
            </w:pPr>
          </w:p>
        </w:tc>
        <w:tc>
          <w:tcPr>
            <w:tcW w:w="4460" w:type="dxa"/>
            <w:gridSpan w:val="3"/>
            <w:tcBorders>
              <w:bottom w:val="single" w:sz="4" w:space="0" w:color="auto"/>
            </w:tcBorders>
            <w:vAlign w:val="center"/>
          </w:tcPr>
          <w:p w:rsidR="00BD1ADF" w:rsidRPr="001451C7" w:rsidRDefault="00BD1ADF" w:rsidP="00BD1ADF">
            <w:pPr>
              <w:spacing w:line="240" w:lineRule="auto"/>
              <w:rPr>
                <w:rFonts w:cs="Arial"/>
                <w:szCs w:val="19"/>
              </w:rPr>
            </w:pPr>
          </w:p>
          <w:p w:rsidR="00BD1ADF" w:rsidRPr="001451C7" w:rsidRDefault="00BD1ADF" w:rsidP="00BD1ADF">
            <w:pPr>
              <w:spacing w:line="240" w:lineRule="auto"/>
              <w:jc w:val="center"/>
              <w:rPr>
                <w:rFonts w:cs="Arial"/>
                <w:szCs w:val="19"/>
              </w:rPr>
            </w:pPr>
          </w:p>
        </w:tc>
      </w:tr>
      <w:tr w:rsidR="00BD1ADF" w:rsidRPr="001451C7" w:rsidTr="00103995">
        <w:trPr>
          <w:trHeight w:val="67"/>
        </w:trPr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DF" w:rsidRDefault="00BD1ADF" w:rsidP="00BD1ADF">
            <w:pPr>
              <w:pStyle w:val="Listeafsnit"/>
              <w:numPr>
                <w:ilvl w:val="0"/>
                <w:numId w:val="10"/>
              </w:numPr>
              <w:spacing w:line="280" w:lineRule="atLeast"/>
              <w:rPr>
                <w:rFonts w:cs="Arial"/>
                <w:szCs w:val="19"/>
              </w:rPr>
            </w:pPr>
            <w:r w:rsidRPr="00BD1ADF">
              <w:rPr>
                <w:rFonts w:cs="Arial"/>
                <w:szCs w:val="19"/>
              </w:rPr>
              <w:t>Har du rejsekort? (sæt kryds)</w:t>
            </w:r>
            <w:r>
              <w:rPr>
                <w:rFonts w:cs="Arial"/>
                <w:szCs w:val="19"/>
              </w:rPr>
              <w:t xml:space="preserve"> </w:t>
            </w:r>
            <w:r w:rsidRPr="005478D2">
              <w:rPr>
                <w:rFonts w:cs="Arial"/>
                <w:szCs w:val="19"/>
              </w:rPr>
              <w:t>(hvis nej udbetales befordringsgodtgørelse svarende til kontantbillet)</w:t>
            </w:r>
          </w:p>
          <w:p w:rsidR="00BD1ADF" w:rsidRPr="005478D2" w:rsidRDefault="00BD1ADF" w:rsidP="00BD1ADF">
            <w:pPr>
              <w:pStyle w:val="Listeafsnit"/>
              <w:spacing w:line="280" w:lineRule="atLeast"/>
              <w:rPr>
                <w:rFonts w:cs="Arial"/>
                <w:szCs w:val="19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F" w:rsidRPr="001451C7" w:rsidRDefault="00BD1ADF" w:rsidP="00BD1ADF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 xml:space="preserve">Ja           </w:t>
            </w:r>
            <w:r w:rsidRPr="001451C7">
              <w:rPr>
                <w:rFonts w:cs="Arial"/>
                <w:sz w:val="44"/>
                <w:szCs w:val="19"/>
              </w:rPr>
              <w:t>□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DF" w:rsidRPr="001451C7" w:rsidRDefault="00BD1ADF" w:rsidP="00BD1ADF">
            <w:pPr>
              <w:spacing w:line="280" w:lineRule="atLeast"/>
              <w:jc w:val="center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 xml:space="preserve">Nej           </w:t>
            </w:r>
            <w:r w:rsidRPr="001451C7">
              <w:rPr>
                <w:rFonts w:cs="Arial"/>
                <w:sz w:val="44"/>
                <w:szCs w:val="19"/>
              </w:rPr>
              <w:t>□</w:t>
            </w:r>
          </w:p>
        </w:tc>
      </w:tr>
      <w:tr w:rsidR="00BD1ADF" w:rsidRPr="008367B5" w:rsidTr="00400EFC">
        <w:tc>
          <w:tcPr>
            <w:tcW w:w="10278" w:type="dxa"/>
            <w:gridSpan w:val="7"/>
          </w:tcPr>
          <w:p w:rsidR="00BD1ADF" w:rsidRPr="001451C7" w:rsidRDefault="00BD1ADF" w:rsidP="00BD1ADF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b/>
                <w:i/>
                <w:szCs w:val="19"/>
                <w:u w:val="single"/>
              </w:rPr>
              <w:t>Tilsagn om indhentning af nødvendige oplysninger til ansøgningen:</w:t>
            </w:r>
            <w:r w:rsidRPr="001451C7">
              <w:rPr>
                <w:rFonts w:cs="Arial"/>
                <w:i/>
                <w:szCs w:val="19"/>
              </w:rPr>
              <w:br/>
              <w:t>Undertegnede giver Frederikshavn Kommune samtykke til, at indhente helbredsmæssige oplysninger hos hjemmeplejen og/eller læge, der er nødvendige for behandling af ansøgningen. (</w:t>
            </w:r>
            <w:r w:rsidRPr="001451C7">
              <w:rPr>
                <w:rFonts w:cs="Arial"/>
                <w:b/>
                <w:i/>
                <w:szCs w:val="19"/>
              </w:rPr>
              <w:t>Hvis andre end ansøger skriver under skal</w:t>
            </w:r>
            <w:r w:rsidRPr="001451C7">
              <w:rPr>
                <w:rFonts w:cs="Arial"/>
                <w:i/>
                <w:szCs w:val="19"/>
              </w:rPr>
              <w:t xml:space="preserve"> </w:t>
            </w:r>
            <w:r w:rsidRPr="001451C7">
              <w:rPr>
                <w:rFonts w:cs="Arial"/>
                <w:b/>
                <w:i/>
                <w:szCs w:val="19"/>
              </w:rPr>
              <w:t>værgebeskikkelsen vedlægges</w:t>
            </w:r>
            <w:r w:rsidRPr="001451C7">
              <w:rPr>
                <w:rFonts w:cs="Arial"/>
                <w:i/>
                <w:szCs w:val="19"/>
              </w:rPr>
              <w:t>)</w:t>
            </w:r>
            <w:r w:rsidRPr="001451C7">
              <w:rPr>
                <w:rFonts w:cs="Arial"/>
                <w:i/>
                <w:szCs w:val="19"/>
              </w:rPr>
              <w:br/>
              <w:t>Samtykke gælder kun for behandling af ansøgning til læge/speciallæge</w:t>
            </w:r>
          </w:p>
        </w:tc>
      </w:tr>
      <w:tr w:rsidR="00BD1ADF" w:rsidRPr="008367B5" w:rsidTr="00103995">
        <w:tc>
          <w:tcPr>
            <w:tcW w:w="2126" w:type="dxa"/>
          </w:tcPr>
          <w:p w:rsidR="00BD1ADF" w:rsidRPr="001451C7" w:rsidRDefault="00BD1ADF" w:rsidP="00BD1ADF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>Dato:</w:t>
            </w:r>
          </w:p>
          <w:p w:rsidR="00BD1ADF" w:rsidRPr="001451C7" w:rsidRDefault="00BD1ADF" w:rsidP="00BD1ADF">
            <w:pPr>
              <w:spacing w:line="280" w:lineRule="atLeast"/>
              <w:rPr>
                <w:rFonts w:cs="Arial"/>
                <w:szCs w:val="19"/>
              </w:rPr>
            </w:pPr>
          </w:p>
          <w:p w:rsidR="00BD1ADF" w:rsidRPr="001451C7" w:rsidRDefault="00BD1ADF" w:rsidP="00BD1ADF">
            <w:pPr>
              <w:spacing w:line="280" w:lineRule="atLeast"/>
              <w:rPr>
                <w:rFonts w:cs="Arial"/>
                <w:szCs w:val="19"/>
              </w:rPr>
            </w:pPr>
          </w:p>
        </w:tc>
        <w:tc>
          <w:tcPr>
            <w:tcW w:w="8152" w:type="dxa"/>
            <w:gridSpan w:val="6"/>
          </w:tcPr>
          <w:p w:rsidR="00BD1ADF" w:rsidRPr="001451C7" w:rsidRDefault="00BD1ADF" w:rsidP="00BD1ADF">
            <w:pPr>
              <w:spacing w:line="280" w:lineRule="atLeast"/>
              <w:rPr>
                <w:rFonts w:cs="Arial"/>
                <w:szCs w:val="19"/>
              </w:rPr>
            </w:pPr>
            <w:r w:rsidRPr="001451C7">
              <w:rPr>
                <w:rFonts w:cs="Arial"/>
                <w:szCs w:val="19"/>
              </w:rPr>
              <w:t>Underskrift:</w:t>
            </w:r>
          </w:p>
          <w:p w:rsidR="00BD1ADF" w:rsidRPr="001451C7" w:rsidRDefault="00BD1ADF" w:rsidP="00BD1ADF">
            <w:pPr>
              <w:spacing w:line="280" w:lineRule="atLeast"/>
              <w:rPr>
                <w:rFonts w:cs="Arial"/>
                <w:i/>
                <w:szCs w:val="19"/>
              </w:rPr>
            </w:pPr>
          </w:p>
          <w:p w:rsidR="00BD1ADF" w:rsidRPr="001451C7" w:rsidRDefault="00BD1ADF" w:rsidP="00BD1ADF">
            <w:pPr>
              <w:spacing w:line="280" w:lineRule="atLeast"/>
              <w:rPr>
                <w:rFonts w:cs="Arial"/>
                <w:i/>
                <w:szCs w:val="19"/>
              </w:rPr>
            </w:pPr>
            <w:r w:rsidRPr="001451C7">
              <w:rPr>
                <w:rFonts w:cs="Arial"/>
                <w:i/>
                <w:color w:val="FF0000"/>
                <w:szCs w:val="19"/>
              </w:rPr>
              <w:t>Hvis andre end ansøger skriver under skal værgebeskikkelsen vedlægges</w:t>
            </w:r>
          </w:p>
        </w:tc>
      </w:tr>
    </w:tbl>
    <w:p w:rsidR="004E5D70" w:rsidRPr="001451C7" w:rsidRDefault="004E5D70" w:rsidP="004E5D70">
      <w:pPr>
        <w:spacing w:after="160" w:line="280" w:lineRule="atLeast"/>
        <w:rPr>
          <w:rFonts w:cs="Arial"/>
          <w:b/>
          <w:szCs w:val="19"/>
        </w:rPr>
      </w:pPr>
    </w:p>
    <w:p w:rsidR="005B386F" w:rsidRDefault="005B386F">
      <w:pPr>
        <w:spacing w:line="240" w:lineRule="auto"/>
        <w:rPr>
          <w:rFonts w:cs="Arial"/>
          <w:b/>
          <w:bCs/>
          <w:color w:val="000000"/>
          <w:szCs w:val="19"/>
        </w:rPr>
      </w:pPr>
      <w:r>
        <w:rPr>
          <w:rFonts w:cs="Arial"/>
          <w:b/>
          <w:bCs/>
          <w:color w:val="000000"/>
          <w:szCs w:val="19"/>
        </w:rPr>
        <w:br w:type="page"/>
      </w:r>
    </w:p>
    <w:p w:rsidR="004E5D70" w:rsidRPr="001451C7" w:rsidRDefault="004E5D70" w:rsidP="004E5D70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olor w:val="000000"/>
          <w:szCs w:val="19"/>
        </w:rPr>
      </w:pPr>
      <w:r w:rsidRPr="001451C7">
        <w:rPr>
          <w:rFonts w:cs="Arial"/>
          <w:b/>
          <w:bCs/>
          <w:color w:val="000000"/>
          <w:szCs w:val="19"/>
        </w:rPr>
        <w:t>Kommunens registrering og videregivelse af oplysninger</w:t>
      </w:r>
    </w:p>
    <w:p w:rsidR="004E5D70" w:rsidRPr="001451C7" w:rsidRDefault="004E5D70" w:rsidP="004E5D70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19"/>
        </w:rPr>
      </w:pPr>
      <w:r w:rsidRPr="001451C7">
        <w:rPr>
          <w:rFonts w:cs="Arial"/>
          <w:color w:val="000000"/>
          <w:szCs w:val="19"/>
        </w:rPr>
        <w:t>Kommunen registrerer de modtagne oplysninger og videregiver oplysningerne til andre offentlige myndigheder, private virksomheder m.fl., der har lovmæssigt krav på oplysningerne eller samarbejder med kommunen.</w:t>
      </w:r>
    </w:p>
    <w:p w:rsidR="004E5D70" w:rsidRPr="001451C7" w:rsidRDefault="004E5D70" w:rsidP="004E5D70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19"/>
        </w:rPr>
      </w:pPr>
      <w:r w:rsidRPr="001451C7">
        <w:rPr>
          <w:rFonts w:cs="Arial"/>
          <w:color w:val="000000"/>
          <w:szCs w:val="19"/>
        </w:rPr>
        <w:t>Kommunen sletter oplysningerne når opbevaringspligten udløber og et eventuelt arkiveringskrav er opfyldt. Når oplysningerne er arkiveret eller slettet, har kommunen ikke længere adgang til dem.</w:t>
      </w:r>
    </w:p>
    <w:p w:rsidR="004E5D70" w:rsidRPr="001451C7" w:rsidRDefault="004E5D70" w:rsidP="004E5D70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19"/>
        </w:rPr>
      </w:pPr>
      <w:r w:rsidRPr="001451C7">
        <w:rPr>
          <w:rFonts w:cs="Arial"/>
          <w:color w:val="000000"/>
          <w:szCs w:val="19"/>
        </w:rPr>
        <w:t>Du har ret til at vide, hvilke oplysninger kommunen har om dig, og du kan kræve forkerte oplysninger rettet eller slettet.</w:t>
      </w:r>
    </w:p>
    <w:p w:rsidR="004E5D70" w:rsidRPr="001451C7" w:rsidRDefault="004E5D70" w:rsidP="004E5D70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19"/>
        </w:rPr>
      </w:pPr>
    </w:p>
    <w:p w:rsidR="004E5D70" w:rsidRPr="001451C7" w:rsidRDefault="004E5D70" w:rsidP="004E5D70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olor w:val="000000"/>
          <w:szCs w:val="19"/>
        </w:rPr>
      </w:pPr>
      <w:r w:rsidRPr="001451C7">
        <w:rPr>
          <w:rFonts w:cs="Arial"/>
          <w:b/>
          <w:bCs/>
          <w:color w:val="000000"/>
          <w:szCs w:val="19"/>
        </w:rPr>
        <w:t>Kommunens databeskyttelsesrådgiver</w:t>
      </w:r>
    </w:p>
    <w:p w:rsidR="004E5D70" w:rsidRPr="001451C7" w:rsidRDefault="004E5D70" w:rsidP="004E5D70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19"/>
        </w:rPr>
      </w:pPr>
      <w:r w:rsidRPr="001451C7">
        <w:rPr>
          <w:rFonts w:cs="Arial"/>
          <w:color w:val="000000"/>
          <w:szCs w:val="19"/>
        </w:rPr>
        <w:t>Du kan kontakte databeskyttelsesrådgiveren om dine rettigheder i henhold til databeskyttelseslovgivningen.</w:t>
      </w:r>
    </w:p>
    <w:p w:rsidR="004E5D70" w:rsidRPr="001451C7" w:rsidRDefault="004E5D70" w:rsidP="004E5D70">
      <w:pPr>
        <w:autoSpaceDE w:val="0"/>
        <w:autoSpaceDN w:val="0"/>
        <w:adjustRightInd w:val="0"/>
        <w:spacing w:line="280" w:lineRule="atLeast"/>
        <w:rPr>
          <w:rFonts w:cs="Arial"/>
          <w:color w:val="000000"/>
          <w:szCs w:val="19"/>
        </w:rPr>
      </w:pPr>
      <w:r w:rsidRPr="001451C7">
        <w:rPr>
          <w:rFonts w:cs="Arial"/>
          <w:color w:val="000000"/>
          <w:szCs w:val="19"/>
        </w:rPr>
        <w:t>Du har ret til at klage til Datatilsynet over kommunens behandling af dine personlige oplysninger.</w:t>
      </w:r>
    </w:p>
    <w:p w:rsidR="004E5D70" w:rsidRPr="001451C7" w:rsidRDefault="004E5D70" w:rsidP="004E5D70">
      <w:pPr>
        <w:autoSpaceDE w:val="0"/>
        <w:autoSpaceDN w:val="0"/>
        <w:adjustRightInd w:val="0"/>
        <w:spacing w:line="280" w:lineRule="atLeast"/>
        <w:rPr>
          <w:rFonts w:cs="Arial"/>
          <w:szCs w:val="19"/>
        </w:rPr>
      </w:pPr>
      <w:r w:rsidRPr="001451C7">
        <w:rPr>
          <w:rFonts w:cs="Arial"/>
          <w:color w:val="000000"/>
          <w:szCs w:val="19"/>
        </w:rPr>
        <w:t xml:space="preserve">På </w:t>
      </w:r>
      <w:hyperlink r:id="rId11" w:history="1">
        <w:r w:rsidRPr="001451C7">
          <w:rPr>
            <w:rStyle w:val="Hyperlink"/>
            <w:rFonts w:cs="Arial"/>
            <w:szCs w:val="19"/>
          </w:rPr>
          <w:t>https://frederikshavn.dk/politik/hoeringer-og-afgoerelser/databeskyttelse/</w:t>
        </w:r>
      </w:hyperlink>
      <w:r w:rsidRPr="001451C7">
        <w:rPr>
          <w:rFonts w:cs="Arial"/>
          <w:color w:val="215E9F"/>
          <w:szCs w:val="19"/>
        </w:rPr>
        <w:t xml:space="preserve"> </w:t>
      </w:r>
      <w:r w:rsidRPr="001451C7">
        <w:rPr>
          <w:rFonts w:cs="Arial"/>
          <w:color w:val="000000"/>
          <w:szCs w:val="19"/>
        </w:rPr>
        <w:t>kan du læse mere om databeskyttelsesrådgiverens rolle.</w:t>
      </w:r>
    </w:p>
    <w:p w:rsidR="004E5D70" w:rsidRPr="00141EF5" w:rsidRDefault="004E5D70" w:rsidP="004E5D70">
      <w:pPr>
        <w:rPr>
          <w:rFonts w:cs="Arial"/>
          <w:szCs w:val="19"/>
        </w:rPr>
      </w:pPr>
      <w:r w:rsidRPr="00177408">
        <w:rPr>
          <w:rFonts w:cs="Arial"/>
          <w:szCs w:val="19"/>
        </w:rPr>
        <w:fldChar w:fldCharType="begin"/>
      </w:r>
      <w:r w:rsidRPr="00177408">
        <w:rPr>
          <w:rFonts w:cs="Arial"/>
          <w:szCs w:val="19"/>
        </w:rPr>
        <w:instrText xml:space="preserve"> MERGEFIELD  IndholdSlut  \* MERGEFORMAT </w:instrText>
      </w:r>
      <w:r w:rsidRPr="00177408">
        <w:rPr>
          <w:rFonts w:cs="Arial"/>
          <w:szCs w:val="19"/>
        </w:rPr>
        <w:fldChar w:fldCharType="separate"/>
      </w:r>
      <w:r w:rsidRPr="00177408">
        <w:rPr>
          <w:rFonts w:cs="Arial"/>
          <w:noProof/>
          <w:szCs w:val="19"/>
        </w:rPr>
        <w:t>«IndholdSlut»</w:t>
      </w:r>
      <w:r w:rsidRPr="00177408">
        <w:rPr>
          <w:rFonts w:cs="Arial"/>
          <w:noProof/>
          <w:szCs w:val="19"/>
        </w:rPr>
        <w:fldChar w:fldCharType="end"/>
      </w:r>
    </w:p>
    <w:p w:rsidR="00141EF5" w:rsidRDefault="00141EF5" w:rsidP="003A7871">
      <w:pPr>
        <w:autoSpaceDE w:val="0"/>
        <w:autoSpaceDN w:val="0"/>
        <w:adjustRightInd w:val="0"/>
        <w:rPr>
          <w:rFonts w:cs="Arial"/>
          <w:color w:val="000000"/>
          <w:szCs w:val="19"/>
        </w:rPr>
      </w:pPr>
    </w:p>
    <w:sectPr w:rsidR="00141EF5" w:rsidSect="00F263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23" w:rsidRDefault="00A82F23" w:rsidP="00D84002">
      <w:pPr>
        <w:spacing w:line="240" w:lineRule="auto"/>
      </w:pPr>
      <w:r>
        <w:separator/>
      </w:r>
    </w:p>
  </w:endnote>
  <w:endnote w:type="continuationSeparator" w:id="0">
    <w:p w:rsidR="00A82F23" w:rsidRDefault="00A82F23" w:rsidP="00D84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15" w:rsidRDefault="003C7D1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012343"/>
      <w:docPartObj>
        <w:docPartGallery w:val="Page Numbers (Bottom of Page)"/>
        <w:docPartUnique/>
      </w:docPartObj>
    </w:sdtPr>
    <w:sdtEndPr/>
    <w:sdtContent>
      <w:sdt>
        <w:sdtPr>
          <w:id w:val="-26415316"/>
          <w:docPartObj>
            <w:docPartGallery w:val="Page Numbers (Top of Page)"/>
            <w:docPartUnique/>
          </w:docPartObj>
        </w:sdtPr>
        <w:sdtEndPr/>
        <w:sdtContent>
          <w:p w:rsidR="003C7D15" w:rsidRDefault="003C7D15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53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53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D15" w:rsidRDefault="003C7D1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9750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70A29" w:rsidRDefault="00470A29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2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0A29" w:rsidRDefault="00470A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23" w:rsidRDefault="00A82F23" w:rsidP="00D84002">
      <w:pPr>
        <w:spacing w:line="240" w:lineRule="auto"/>
      </w:pPr>
      <w:r>
        <w:separator/>
      </w:r>
    </w:p>
  </w:footnote>
  <w:footnote w:type="continuationSeparator" w:id="0">
    <w:p w:rsidR="00A82F23" w:rsidRDefault="00A82F23" w:rsidP="00D840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15" w:rsidRDefault="003C7D1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002" w:rsidRDefault="00D84002">
    <w:pPr>
      <w:pStyle w:val="Sidehoved"/>
    </w:pPr>
    <w:r>
      <w:rPr>
        <w:rFonts w:ascii="Verdana" w:hAnsi="Verdana"/>
        <w:noProof/>
        <w:color w:val="000000"/>
        <w:sz w:val="16"/>
        <w:szCs w:val="16"/>
      </w:rPr>
      <w:drawing>
        <wp:inline distT="0" distB="0" distL="0" distR="0" wp14:editId="03270700">
          <wp:extent cx="1714500" cy="438150"/>
          <wp:effectExtent l="19050" t="0" r="0" b="0"/>
          <wp:docPr id="2" name="Billede 3" descr="http://intranet/Frederikshavn Kommune3500/Image Library/FHK - Ny Kommun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net/Frederikshavn Kommune3500/Image Library/FHK - Ny Kommun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4002" w:rsidRDefault="00D84002">
    <w:pPr>
      <w:pStyle w:val="Sidehoved"/>
    </w:pPr>
  </w:p>
  <w:p w:rsidR="00D84002" w:rsidRDefault="00D84002">
    <w:pPr>
      <w:pStyle w:val="Sidehoved"/>
    </w:pPr>
  </w:p>
  <w:p w:rsidR="00D84002" w:rsidRDefault="00D84002">
    <w:pPr>
      <w:pStyle w:val="Sidehoved"/>
    </w:pPr>
  </w:p>
  <w:p w:rsidR="006B4DDC" w:rsidRDefault="006B4DD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15" w:rsidRDefault="003C7D1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94E03"/>
    <w:multiLevelType w:val="multilevel"/>
    <w:tmpl w:val="D242D700"/>
    <w:lvl w:ilvl="0">
      <w:start w:val="1"/>
      <w:numFmt w:val="none"/>
      <w:pStyle w:val="Opstilling2"/>
      <w:lvlText w:val="%1at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DE6557"/>
    <w:multiLevelType w:val="hybridMultilevel"/>
    <w:tmpl w:val="04D6F5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1152F"/>
    <w:multiLevelType w:val="multilevel"/>
    <w:tmpl w:val="E61A1752"/>
    <w:numStyleLink w:val="Typografi1"/>
  </w:abstractNum>
  <w:abstractNum w:abstractNumId="3" w15:restartNumberingAfterBreak="0">
    <w:nsid w:val="5A7D39EE"/>
    <w:multiLevelType w:val="multilevel"/>
    <w:tmpl w:val="E61A1752"/>
    <w:styleLink w:val="Typografi1"/>
    <w:lvl w:ilvl="0">
      <w:start w:val="1"/>
      <w:numFmt w:val="none"/>
      <w:pStyle w:val="Typografi2"/>
      <w:lvlText w:val="at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CB546E5"/>
    <w:multiLevelType w:val="hybridMultilevel"/>
    <w:tmpl w:val="6674F7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440C2"/>
    <w:multiLevelType w:val="hybridMultilevel"/>
    <w:tmpl w:val="0DAE30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61C49"/>
    <w:multiLevelType w:val="multilevel"/>
    <w:tmpl w:val="B0BE1BB2"/>
    <w:lvl w:ilvl="0">
      <w:start w:val="1"/>
      <w:numFmt w:val="none"/>
      <w:lvlText w:val="%1at"/>
      <w:lvlJc w:val="left"/>
      <w:pPr>
        <w:ind w:left="360" w:hanging="360"/>
      </w:pPr>
      <w:rPr>
        <w:rFonts w:ascii="Verdana" w:hAnsi="Verdana" w:hint="default"/>
        <w:sz w:val="19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4B232B1"/>
    <w:multiLevelType w:val="hybridMultilevel"/>
    <w:tmpl w:val="50DEA4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hideGrammaticalErrors/>
  <w:activeWritingStyle w:appName="MSWord" w:lang="da-DK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AA"/>
    <w:rsid w:val="0000210D"/>
    <w:rsid w:val="00003CC7"/>
    <w:rsid w:val="0001067C"/>
    <w:rsid w:val="00011161"/>
    <w:rsid w:val="00012865"/>
    <w:rsid w:val="00015032"/>
    <w:rsid w:val="00015512"/>
    <w:rsid w:val="000237D9"/>
    <w:rsid w:val="00023A92"/>
    <w:rsid w:val="00026C2F"/>
    <w:rsid w:val="000277BF"/>
    <w:rsid w:val="000302C4"/>
    <w:rsid w:val="000337BA"/>
    <w:rsid w:val="000338BC"/>
    <w:rsid w:val="00035FFD"/>
    <w:rsid w:val="000366A8"/>
    <w:rsid w:val="0004064B"/>
    <w:rsid w:val="000424F4"/>
    <w:rsid w:val="00044387"/>
    <w:rsid w:val="0004546E"/>
    <w:rsid w:val="00045EAA"/>
    <w:rsid w:val="000563D0"/>
    <w:rsid w:val="00067537"/>
    <w:rsid w:val="00074979"/>
    <w:rsid w:val="00084A5F"/>
    <w:rsid w:val="00085DE8"/>
    <w:rsid w:val="000869F8"/>
    <w:rsid w:val="00087D99"/>
    <w:rsid w:val="00093524"/>
    <w:rsid w:val="00095141"/>
    <w:rsid w:val="00097E94"/>
    <w:rsid w:val="000A02CE"/>
    <w:rsid w:val="000A0E3F"/>
    <w:rsid w:val="000A3345"/>
    <w:rsid w:val="000A4882"/>
    <w:rsid w:val="000A5AB2"/>
    <w:rsid w:val="000A5CB5"/>
    <w:rsid w:val="000A606A"/>
    <w:rsid w:val="000B31B5"/>
    <w:rsid w:val="000B45C5"/>
    <w:rsid w:val="000B5DB0"/>
    <w:rsid w:val="000C28F0"/>
    <w:rsid w:val="000C4416"/>
    <w:rsid w:val="000C59E5"/>
    <w:rsid w:val="000C74D9"/>
    <w:rsid w:val="000D232F"/>
    <w:rsid w:val="000D288B"/>
    <w:rsid w:val="000D3E05"/>
    <w:rsid w:val="000D4226"/>
    <w:rsid w:val="000D7291"/>
    <w:rsid w:val="000D77E0"/>
    <w:rsid w:val="000E15F3"/>
    <w:rsid w:val="000E2323"/>
    <w:rsid w:val="000E2E08"/>
    <w:rsid w:val="000E3DEE"/>
    <w:rsid w:val="000E401A"/>
    <w:rsid w:val="000E4BB0"/>
    <w:rsid w:val="000E5C92"/>
    <w:rsid w:val="000F09D6"/>
    <w:rsid w:val="000F1FC2"/>
    <w:rsid w:val="000F244C"/>
    <w:rsid w:val="000F613D"/>
    <w:rsid w:val="000F6C25"/>
    <w:rsid w:val="001015A1"/>
    <w:rsid w:val="00103995"/>
    <w:rsid w:val="00105856"/>
    <w:rsid w:val="001059B8"/>
    <w:rsid w:val="00106683"/>
    <w:rsid w:val="00106CA9"/>
    <w:rsid w:val="00107815"/>
    <w:rsid w:val="00114D96"/>
    <w:rsid w:val="001151CD"/>
    <w:rsid w:val="00121A22"/>
    <w:rsid w:val="00126EBB"/>
    <w:rsid w:val="00132F39"/>
    <w:rsid w:val="001344DB"/>
    <w:rsid w:val="00135DE5"/>
    <w:rsid w:val="0014026B"/>
    <w:rsid w:val="00141EF5"/>
    <w:rsid w:val="00141F4D"/>
    <w:rsid w:val="00142353"/>
    <w:rsid w:val="00142957"/>
    <w:rsid w:val="00145FA0"/>
    <w:rsid w:val="00150872"/>
    <w:rsid w:val="00165A49"/>
    <w:rsid w:val="00166437"/>
    <w:rsid w:val="00166552"/>
    <w:rsid w:val="00172417"/>
    <w:rsid w:val="00173AC2"/>
    <w:rsid w:val="0017405A"/>
    <w:rsid w:val="00195B6E"/>
    <w:rsid w:val="00195F69"/>
    <w:rsid w:val="00196A5D"/>
    <w:rsid w:val="00196A8F"/>
    <w:rsid w:val="00197CDB"/>
    <w:rsid w:val="001A07DC"/>
    <w:rsid w:val="001A5E95"/>
    <w:rsid w:val="001A5FF9"/>
    <w:rsid w:val="001B1054"/>
    <w:rsid w:val="001B181B"/>
    <w:rsid w:val="001B5477"/>
    <w:rsid w:val="001B67D3"/>
    <w:rsid w:val="001C0699"/>
    <w:rsid w:val="001C1C33"/>
    <w:rsid w:val="001C2A74"/>
    <w:rsid w:val="001D005B"/>
    <w:rsid w:val="001D0108"/>
    <w:rsid w:val="001D1DDE"/>
    <w:rsid w:val="001E065F"/>
    <w:rsid w:val="001E41EB"/>
    <w:rsid w:val="001F454D"/>
    <w:rsid w:val="001F4E5B"/>
    <w:rsid w:val="001F6898"/>
    <w:rsid w:val="001F68F5"/>
    <w:rsid w:val="001F7189"/>
    <w:rsid w:val="001F796E"/>
    <w:rsid w:val="00200873"/>
    <w:rsid w:val="0020138A"/>
    <w:rsid w:val="00202CFC"/>
    <w:rsid w:val="0020762D"/>
    <w:rsid w:val="00211841"/>
    <w:rsid w:val="002120DE"/>
    <w:rsid w:val="00216D1A"/>
    <w:rsid w:val="0021724F"/>
    <w:rsid w:val="00221EB3"/>
    <w:rsid w:val="00222452"/>
    <w:rsid w:val="002228B4"/>
    <w:rsid w:val="00224331"/>
    <w:rsid w:val="00227231"/>
    <w:rsid w:val="002277CD"/>
    <w:rsid w:val="00231593"/>
    <w:rsid w:val="00235FCC"/>
    <w:rsid w:val="00241B9D"/>
    <w:rsid w:val="00243388"/>
    <w:rsid w:val="00243E79"/>
    <w:rsid w:val="002521D3"/>
    <w:rsid w:val="00253E2F"/>
    <w:rsid w:val="00255A06"/>
    <w:rsid w:val="0025656B"/>
    <w:rsid w:val="00257DF1"/>
    <w:rsid w:val="00263259"/>
    <w:rsid w:val="00264C54"/>
    <w:rsid w:val="002655D6"/>
    <w:rsid w:val="0026697D"/>
    <w:rsid w:val="00272352"/>
    <w:rsid w:val="002747F9"/>
    <w:rsid w:val="00275A8A"/>
    <w:rsid w:val="00282829"/>
    <w:rsid w:val="00283968"/>
    <w:rsid w:val="0028411D"/>
    <w:rsid w:val="002861F5"/>
    <w:rsid w:val="00286B35"/>
    <w:rsid w:val="00291117"/>
    <w:rsid w:val="00292680"/>
    <w:rsid w:val="002A0408"/>
    <w:rsid w:val="002A4B4B"/>
    <w:rsid w:val="002A54CF"/>
    <w:rsid w:val="002A5BF2"/>
    <w:rsid w:val="002A5CD9"/>
    <w:rsid w:val="002B0C77"/>
    <w:rsid w:val="002B1F89"/>
    <w:rsid w:val="002B4FB8"/>
    <w:rsid w:val="002B65F6"/>
    <w:rsid w:val="002C090A"/>
    <w:rsid w:val="002C38EF"/>
    <w:rsid w:val="002C4C76"/>
    <w:rsid w:val="002D2626"/>
    <w:rsid w:val="002D4AED"/>
    <w:rsid w:val="002D5C70"/>
    <w:rsid w:val="002D6F79"/>
    <w:rsid w:val="002E0872"/>
    <w:rsid w:val="002E3615"/>
    <w:rsid w:val="002E578A"/>
    <w:rsid w:val="002E5F06"/>
    <w:rsid w:val="002E684A"/>
    <w:rsid w:val="002F0FAA"/>
    <w:rsid w:val="002F5AC8"/>
    <w:rsid w:val="003013F7"/>
    <w:rsid w:val="003057AC"/>
    <w:rsid w:val="003106D6"/>
    <w:rsid w:val="00315430"/>
    <w:rsid w:val="00317123"/>
    <w:rsid w:val="00317737"/>
    <w:rsid w:val="0031793C"/>
    <w:rsid w:val="003202F1"/>
    <w:rsid w:val="00323A51"/>
    <w:rsid w:val="00323F2E"/>
    <w:rsid w:val="00325FC6"/>
    <w:rsid w:val="003266DE"/>
    <w:rsid w:val="00326AB6"/>
    <w:rsid w:val="00335046"/>
    <w:rsid w:val="00335A75"/>
    <w:rsid w:val="00335F3A"/>
    <w:rsid w:val="003368F3"/>
    <w:rsid w:val="00340798"/>
    <w:rsid w:val="00342649"/>
    <w:rsid w:val="0034342C"/>
    <w:rsid w:val="00345BF7"/>
    <w:rsid w:val="0035050E"/>
    <w:rsid w:val="003523A9"/>
    <w:rsid w:val="00353125"/>
    <w:rsid w:val="0035534D"/>
    <w:rsid w:val="00355738"/>
    <w:rsid w:val="0035741A"/>
    <w:rsid w:val="0036084F"/>
    <w:rsid w:val="00360E65"/>
    <w:rsid w:val="003620F0"/>
    <w:rsid w:val="00363EFC"/>
    <w:rsid w:val="00365571"/>
    <w:rsid w:val="003658F9"/>
    <w:rsid w:val="0037096B"/>
    <w:rsid w:val="00370F32"/>
    <w:rsid w:val="003723EA"/>
    <w:rsid w:val="00372D00"/>
    <w:rsid w:val="00376C2B"/>
    <w:rsid w:val="00380633"/>
    <w:rsid w:val="00383A23"/>
    <w:rsid w:val="00383E6E"/>
    <w:rsid w:val="00386609"/>
    <w:rsid w:val="00387524"/>
    <w:rsid w:val="0039023A"/>
    <w:rsid w:val="00391C35"/>
    <w:rsid w:val="00394231"/>
    <w:rsid w:val="00395DAD"/>
    <w:rsid w:val="0039652A"/>
    <w:rsid w:val="00397BC2"/>
    <w:rsid w:val="003A12C0"/>
    <w:rsid w:val="003A4ADA"/>
    <w:rsid w:val="003A4C25"/>
    <w:rsid w:val="003A7B6E"/>
    <w:rsid w:val="003B148F"/>
    <w:rsid w:val="003B5CE5"/>
    <w:rsid w:val="003C134A"/>
    <w:rsid w:val="003C4DEF"/>
    <w:rsid w:val="003C66DA"/>
    <w:rsid w:val="003C7D15"/>
    <w:rsid w:val="003D00EB"/>
    <w:rsid w:val="003D1546"/>
    <w:rsid w:val="003D29CE"/>
    <w:rsid w:val="003E1CE9"/>
    <w:rsid w:val="003E47FC"/>
    <w:rsid w:val="003E4F8F"/>
    <w:rsid w:val="003E7093"/>
    <w:rsid w:val="003E7F89"/>
    <w:rsid w:val="003F147D"/>
    <w:rsid w:val="003F16D0"/>
    <w:rsid w:val="003F714F"/>
    <w:rsid w:val="003F7C6B"/>
    <w:rsid w:val="00401ACD"/>
    <w:rsid w:val="004163E8"/>
    <w:rsid w:val="004172DE"/>
    <w:rsid w:val="0042046F"/>
    <w:rsid w:val="00421A17"/>
    <w:rsid w:val="00421C6D"/>
    <w:rsid w:val="00424101"/>
    <w:rsid w:val="0042452F"/>
    <w:rsid w:val="00425B30"/>
    <w:rsid w:val="00425D8B"/>
    <w:rsid w:val="00434409"/>
    <w:rsid w:val="00435A8D"/>
    <w:rsid w:val="00440356"/>
    <w:rsid w:val="00440FDD"/>
    <w:rsid w:val="00444EC7"/>
    <w:rsid w:val="00446322"/>
    <w:rsid w:val="004515A5"/>
    <w:rsid w:val="0045307A"/>
    <w:rsid w:val="00455D7E"/>
    <w:rsid w:val="00457495"/>
    <w:rsid w:val="004578C9"/>
    <w:rsid w:val="00460A68"/>
    <w:rsid w:val="00461658"/>
    <w:rsid w:val="0046444C"/>
    <w:rsid w:val="00470A29"/>
    <w:rsid w:val="0047152F"/>
    <w:rsid w:val="004752DC"/>
    <w:rsid w:val="0048054D"/>
    <w:rsid w:val="004849B7"/>
    <w:rsid w:val="00485941"/>
    <w:rsid w:val="00486668"/>
    <w:rsid w:val="00490A98"/>
    <w:rsid w:val="00490D41"/>
    <w:rsid w:val="00492749"/>
    <w:rsid w:val="00493CE2"/>
    <w:rsid w:val="0049534A"/>
    <w:rsid w:val="00496373"/>
    <w:rsid w:val="00496B4B"/>
    <w:rsid w:val="004A2995"/>
    <w:rsid w:val="004A503A"/>
    <w:rsid w:val="004B2F4B"/>
    <w:rsid w:val="004B7995"/>
    <w:rsid w:val="004C4079"/>
    <w:rsid w:val="004C7BD5"/>
    <w:rsid w:val="004D52DB"/>
    <w:rsid w:val="004D57B1"/>
    <w:rsid w:val="004E3079"/>
    <w:rsid w:val="004E5D70"/>
    <w:rsid w:val="004F0B1A"/>
    <w:rsid w:val="004F4044"/>
    <w:rsid w:val="004F6064"/>
    <w:rsid w:val="004F74EE"/>
    <w:rsid w:val="005007FA"/>
    <w:rsid w:val="00500CD4"/>
    <w:rsid w:val="0050363A"/>
    <w:rsid w:val="005057D3"/>
    <w:rsid w:val="00511388"/>
    <w:rsid w:val="00511A4E"/>
    <w:rsid w:val="005137BF"/>
    <w:rsid w:val="0051395D"/>
    <w:rsid w:val="00515E3C"/>
    <w:rsid w:val="0052163E"/>
    <w:rsid w:val="00523D82"/>
    <w:rsid w:val="005245DE"/>
    <w:rsid w:val="00524CBC"/>
    <w:rsid w:val="00524EF4"/>
    <w:rsid w:val="00527264"/>
    <w:rsid w:val="00527D56"/>
    <w:rsid w:val="005334E0"/>
    <w:rsid w:val="0053457B"/>
    <w:rsid w:val="0054021F"/>
    <w:rsid w:val="00540832"/>
    <w:rsid w:val="00543EA0"/>
    <w:rsid w:val="00544E3F"/>
    <w:rsid w:val="0055270A"/>
    <w:rsid w:val="0055279D"/>
    <w:rsid w:val="00555DB1"/>
    <w:rsid w:val="00566FA5"/>
    <w:rsid w:val="00570321"/>
    <w:rsid w:val="005704E8"/>
    <w:rsid w:val="00572817"/>
    <w:rsid w:val="00573B78"/>
    <w:rsid w:val="0057735D"/>
    <w:rsid w:val="0058235B"/>
    <w:rsid w:val="00582B4D"/>
    <w:rsid w:val="00583058"/>
    <w:rsid w:val="00584233"/>
    <w:rsid w:val="005843BF"/>
    <w:rsid w:val="00586B10"/>
    <w:rsid w:val="00590659"/>
    <w:rsid w:val="0059580B"/>
    <w:rsid w:val="00596B2B"/>
    <w:rsid w:val="005A09C5"/>
    <w:rsid w:val="005A1C4F"/>
    <w:rsid w:val="005B0140"/>
    <w:rsid w:val="005B386F"/>
    <w:rsid w:val="005B39BC"/>
    <w:rsid w:val="005B5A4D"/>
    <w:rsid w:val="005B67FC"/>
    <w:rsid w:val="005B7791"/>
    <w:rsid w:val="005C3531"/>
    <w:rsid w:val="005C6082"/>
    <w:rsid w:val="005C64D4"/>
    <w:rsid w:val="005C7A80"/>
    <w:rsid w:val="005D00C6"/>
    <w:rsid w:val="005D2A5F"/>
    <w:rsid w:val="005D61C4"/>
    <w:rsid w:val="005E075B"/>
    <w:rsid w:val="005E0E87"/>
    <w:rsid w:val="005E32C9"/>
    <w:rsid w:val="005E4BEE"/>
    <w:rsid w:val="005E5677"/>
    <w:rsid w:val="005E7CAE"/>
    <w:rsid w:val="005F1DEE"/>
    <w:rsid w:val="005F223A"/>
    <w:rsid w:val="005F78FE"/>
    <w:rsid w:val="00600BD9"/>
    <w:rsid w:val="006036DD"/>
    <w:rsid w:val="006122A0"/>
    <w:rsid w:val="006144B8"/>
    <w:rsid w:val="00615FD7"/>
    <w:rsid w:val="00630DF0"/>
    <w:rsid w:val="00637FD7"/>
    <w:rsid w:val="006414F6"/>
    <w:rsid w:val="00650C6F"/>
    <w:rsid w:val="0065215C"/>
    <w:rsid w:val="00652FE7"/>
    <w:rsid w:val="00655C00"/>
    <w:rsid w:val="00655FBC"/>
    <w:rsid w:val="006572DD"/>
    <w:rsid w:val="00657DBA"/>
    <w:rsid w:val="00662C12"/>
    <w:rsid w:val="006739CF"/>
    <w:rsid w:val="00673F1B"/>
    <w:rsid w:val="006753B6"/>
    <w:rsid w:val="00682471"/>
    <w:rsid w:val="0068348F"/>
    <w:rsid w:val="00687279"/>
    <w:rsid w:val="006930FA"/>
    <w:rsid w:val="00695781"/>
    <w:rsid w:val="006957B4"/>
    <w:rsid w:val="006A6606"/>
    <w:rsid w:val="006A7878"/>
    <w:rsid w:val="006B4DDC"/>
    <w:rsid w:val="006B7A7A"/>
    <w:rsid w:val="006C21C8"/>
    <w:rsid w:val="006D5467"/>
    <w:rsid w:val="006E10C1"/>
    <w:rsid w:val="006E26C8"/>
    <w:rsid w:val="006E3409"/>
    <w:rsid w:val="006E3BBF"/>
    <w:rsid w:val="006E655B"/>
    <w:rsid w:val="006E6572"/>
    <w:rsid w:val="006E6D02"/>
    <w:rsid w:val="006E6D03"/>
    <w:rsid w:val="006E7C7E"/>
    <w:rsid w:val="006F2C86"/>
    <w:rsid w:val="006F658B"/>
    <w:rsid w:val="007041B0"/>
    <w:rsid w:val="00710DCA"/>
    <w:rsid w:val="007134FF"/>
    <w:rsid w:val="00713E92"/>
    <w:rsid w:val="007147FF"/>
    <w:rsid w:val="00717CC5"/>
    <w:rsid w:val="007202A9"/>
    <w:rsid w:val="00721CF5"/>
    <w:rsid w:val="00724518"/>
    <w:rsid w:val="0072533A"/>
    <w:rsid w:val="00731C55"/>
    <w:rsid w:val="00737E71"/>
    <w:rsid w:val="007400C8"/>
    <w:rsid w:val="007404EE"/>
    <w:rsid w:val="007437DE"/>
    <w:rsid w:val="00743D6F"/>
    <w:rsid w:val="0074536B"/>
    <w:rsid w:val="0075085A"/>
    <w:rsid w:val="007561BD"/>
    <w:rsid w:val="00760A44"/>
    <w:rsid w:val="0076504A"/>
    <w:rsid w:val="007654E9"/>
    <w:rsid w:val="007668B1"/>
    <w:rsid w:val="007743DF"/>
    <w:rsid w:val="007807A7"/>
    <w:rsid w:val="007852C1"/>
    <w:rsid w:val="00787513"/>
    <w:rsid w:val="00796F27"/>
    <w:rsid w:val="007A1655"/>
    <w:rsid w:val="007A2B8F"/>
    <w:rsid w:val="007A5FC3"/>
    <w:rsid w:val="007A7C5A"/>
    <w:rsid w:val="007B19F6"/>
    <w:rsid w:val="007C0465"/>
    <w:rsid w:val="007C288E"/>
    <w:rsid w:val="007C51C7"/>
    <w:rsid w:val="007E2662"/>
    <w:rsid w:val="007E31EE"/>
    <w:rsid w:val="007E5F49"/>
    <w:rsid w:val="007E75C7"/>
    <w:rsid w:val="007E7EF9"/>
    <w:rsid w:val="007F7ED8"/>
    <w:rsid w:val="00801016"/>
    <w:rsid w:val="00801340"/>
    <w:rsid w:val="008018A7"/>
    <w:rsid w:val="0080731E"/>
    <w:rsid w:val="00811B2A"/>
    <w:rsid w:val="008149FF"/>
    <w:rsid w:val="00815EC8"/>
    <w:rsid w:val="00816B06"/>
    <w:rsid w:val="00821EC5"/>
    <w:rsid w:val="00822E87"/>
    <w:rsid w:val="00825E2A"/>
    <w:rsid w:val="00827D9A"/>
    <w:rsid w:val="00832F28"/>
    <w:rsid w:val="00834E67"/>
    <w:rsid w:val="00840806"/>
    <w:rsid w:val="00845367"/>
    <w:rsid w:val="00846B11"/>
    <w:rsid w:val="00847854"/>
    <w:rsid w:val="00847923"/>
    <w:rsid w:val="00852ABF"/>
    <w:rsid w:val="008548D7"/>
    <w:rsid w:val="00855FCE"/>
    <w:rsid w:val="00870B8E"/>
    <w:rsid w:val="00880610"/>
    <w:rsid w:val="008813B2"/>
    <w:rsid w:val="00881AF9"/>
    <w:rsid w:val="0088309A"/>
    <w:rsid w:val="00886C8B"/>
    <w:rsid w:val="008942D4"/>
    <w:rsid w:val="008951B0"/>
    <w:rsid w:val="008955A7"/>
    <w:rsid w:val="00897656"/>
    <w:rsid w:val="008A0248"/>
    <w:rsid w:val="008A2BAA"/>
    <w:rsid w:val="008A34EA"/>
    <w:rsid w:val="008A6483"/>
    <w:rsid w:val="008A7304"/>
    <w:rsid w:val="008B4955"/>
    <w:rsid w:val="008B752F"/>
    <w:rsid w:val="008C2667"/>
    <w:rsid w:val="008C5D5F"/>
    <w:rsid w:val="008C6E17"/>
    <w:rsid w:val="008D0621"/>
    <w:rsid w:val="008D06C3"/>
    <w:rsid w:val="008D0DAF"/>
    <w:rsid w:val="008D1D3D"/>
    <w:rsid w:val="008D5DA0"/>
    <w:rsid w:val="008D6613"/>
    <w:rsid w:val="008E1974"/>
    <w:rsid w:val="008E35CF"/>
    <w:rsid w:val="008F0863"/>
    <w:rsid w:val="008F159B"/>
    <w:rsid w:val="008F2320"/>
    <w:rsid w:val="008F2FE9"/>
    <w:rsid w:val="008F5A72"/>
    <w:rsid w:val="008F68F1"/>
    <w:rsid w:val="009008ED"/>
    <w:rsid w:val="0090284C"/>
    <w:rsid w:val="009039D2"/>
    <w:rsid w:val="00904F53"/>
    <w:rsid w:val="00906E8C"/>
    <w:rsid w:val="009079FD"/>
    <w:rsid w:val="00910CD3"/>
    <w:rsid w:val="00913F71"/>
    <w:rsid w:val="0091517E"/>
    <w:rsid w:val="00916F13"/>
    <w:rsid w:val="00917BD7"/>
    <w:rsid w:val="00921989"/>
    <w:rsid w:val="009225E4"/>
    <w:rsid w:val="00923EFA"/>
    <w:rsid w:val="00927171"/>
    <w:rsid w:val="00927B72"/>
    <w:rsid w:val="00933AC5"/>
    <w:rsid w:val="00941ED1"/>
    <w:rsid w:val="00944006"/>
    <w:rsid w:val="0094756F"/>
    <w:rsid w:val="00947DE5"/>
    <w:rsid w:val="00950151"/>
    <w:rsid w:val="00951707"/>
    <w:rsid w:val="009522D7"/>
    <w:rsid w:val="00953048"/>
    <w:rsid w:val="00954C7A"/>
    <w:rsid w:val="00957101"/>
    <w:rsid w:val="0095755E"/>
    <w:rsid w:val="0095764B"/>
    <w:rsid w:val="0096158A"/>
    <w:rsid w:val="009620DB"/>
    <w:rsid w:val="00970555"/>
    <w:rsid w:val="00971E0B"/>
    <w:rsid w:val="00973033"/>
    <w:rsid w:val="00974AE7"/>
    <w:rsid w:val="00976B5F"/>
    <w:rsid w:val="009814BD"/>
    <w:rsid w:val="00981C96"/>
    <w:rsid w:val="00984016"/>
    <w:rsid w:val="00985932"/>
    <w:rsid w:val="0099335A"/>
    <w:rsid w:val="009A13A4"/>
    <w:rsid w:val="009A510D"/>
    <w:rsid w:val="009A566B"/>
    <w:rsid w:val="009A6EDD"/>
    <w:rsid w:val="009A75B0"/>
    <w:rsid w:val="009A7855"/>
    <w:rsid w:val="009C1F3A"/>
    <w:rsid w:val="009C231F"/>
    <w:rsid w:val="009C2D9F"/>
    <w:rsid w:val="009C4A2C"/>
    <w:rsid w:val="009C59B8"/>
    <w:rsid w:val="009C7CAA"/>
    <w:rsid w:val="009E1AA9"/>
    <w:rsid w:val="009E328D"/>
    <w:rsid w:val="009E6331"/>
    <w:rsid w:val="009F3D25"/>
    <w:rsid w:val="009F490A"/>
    <w:rsid w:val="00A02EAA"/>
    <w:rsid w:val="00A0777B"/>
    <w:rsid w:val="00A13606"/>
    <w:rsid w:val="00A1643E"/>
    <w:rsid w:val="00A226D8"/>
    <w:rsid w:val="00A22AE0"/>
    <w:rsid w:val="00A23812"/>
    <w:rsid w:val="00A23A35"/>
    <w:rsid w:val="00A2445C"/>
    <w:rsid w:val="00A2483B"/>
    <w:rsid w:val="00A26671"/>
    <w:rsid w:val="00A37598"/>
    <w:rsid w:val="00A50195"/>
    <w:rsid w:val="00A52E11"/>
    <w:rsid w:val="00A56BC2"/>
    <w:rsid w:val="00A56C61"/>
    <w:rsid w:val="00A57698"/>
    <w:rsid w:val="00A70576"/>
    <w:rsid w:val="00A70B8B"/>
    <w:rsid w:val="00A720BC"/>
    <w:rsid w:val="00A8019E"/>
    <w:rsid w:val="00A82F23"/>
    <w:rsid w:val="00A840F7"/>
    <w:rsid w:val="00A92BD9"/>
    <w:rsid w:val="00AA4DC7"/>
    <w:rsid w:val="00AB364A"/>
    <w:rsid w:val="00AB5411"/>
    <w:rsid w:val="00AB5C9D"/>
    <w:rsid w:val="00AC166D"/>
    <w:rsid w:val="00AC1825"/>
    <w:rsid w:val="00AC401D"/>
    <w:rsid w:val="00AC5729"/>
    <w:rsid w:val="00AC62D6"/>
    <w:rsid w:val="00AC71D9"/>
    <w:rsid w:val="00AD170C"/>
    <w:rsid w:val="00AD6E91"/>
    <w:rsid w:val="00AE1753"/>
    <w:rsid w:val="00AE18A5"/>
    <w:rsid w:val="00AE2ECE"/>
    <w:rsid w:val="00AE64D2"/>
    <w:rsid w:val="00AE6E77"/>
    <w:rsid w:val="00AF2CB9"/>
    <w:rsid w:val="00AF3FA8"/>
    <w:rsid w:val="00AF53FE"/>
    <w:rsid w:val="00B0017D"/>
    <w:rsid w:val="00B06ADA"/>
    <w:rsid w:val="00B06DF4"/>
    <w:rsid w:val="00B104B1"/>
    <w:rsid w:val="00B12794"/>
    <w:rsid w:val="00B12817"/>
    <w:rsid w:val="00B12BF2"/>
    <w:rsid w:val="00B1622C"/>
    <w:rsid w:val="00B16AF6"/>
    <w:rsid w:val="00B17D7A"/>
    <w:rsid w:val="00B21302"/>
    <w:rsid w:val="00B2183C"/>
    <w:rsid w:val="00B226C1"/>
    <w:rsid w:val="00B22973"/>
    <w:rsid w:val="00B2719A"/>
    <w:rsid w:val="00B30E42"/>
    <w:rsid w:val="00B32F77"/>
    <w:rsid w:val="00B3340A"/>
    <w:rsid w:val="00B33CF0"/>
    <w:rsid w:val="00B36AD6"/>
    <w:rsid w:val="00B41146"/>
    <w:rsid w:val="00B43C1B"/>
    <w:rsid w:val="00B5100E"/>
    <w:rsid w:val="00B52C70"/>
    <w:rsid w:val="00B55F80"/>
    <w:rsid w:val="00B6341D"/>
    <w:rsid w:val="00B64B03"/>
    <w:rsid w:val="00B6682C"/>
    <w:rsid w:val="00B74431"/>
    <w:rsid w:val="00B76A36"/>
    <w:rsid w:val="00B771DB"/>
    <w:rsid w:val="00B86E88"/>
    <w:rsid w:val="00B8710E"/>
    <w:rsid w:val="00B87CEB"/>
    <w:rsid w:val="00B91ECB"/>
    <w:rsid w:val="00B92DE4"/>
    <w:rsid w:val="00B940D3"/>
    <w:rsid w:val="00B95F92"/>
    <w:rsid w:val="00B972B4"/>
    <w:rsid w:val="00BA0CB1"/>
    <w:rsid w:val="00BA1AB2"/>
    <w:rsid w:val="00BA21FE"/>
    <w:rsid w:val="00BA5534"/>
    <w:rsid w:val="00BA6764"/>
    <w:rsid w:val="00BA7F1E"/>
    <w:rsid w:val="00BB0F4D"/>
    <w:rsid w:val="00BB16CC"/>
    <w:rsid w:val="00BB20AC"/>
    <w:rsid w:val="00BB260F"/>
    <w:rsid w:val="00BB3742"/>
    <w:rsid w:val="00BB684C"/>
    <w:rsid w:val="00BC4395"/>
    <w:rsid w:val="00BC4A79"/>
    <w:rsid w:val="00BC5762"/>
    <w:rsid w:val="00BC7C81"/>
    <w:rsid w:val="00BD1ADF"/>
    <w:rsid w:val="00BD3B9C"/>
    <w:rsid w:val="00BE1B66"/>
    <w:rsid w:val="00BE2423"/>
    <w:rsid w:val="00BE2CD8"/>
    <w:rsid w:val="00BE550A"/>
    <w:rsid w:val="00BE596B"/>
    <w:rsid w:val="00BE66BB"/>
    <w:rsid w:val="00BE7A93"/>
    <w:rsid w:val="00BF057B"/>
    <w:rsid w:val="00BF37EB"/>
    <w:rsid w:val="00BF491A"/>
    <w:rsid w:val="00BF49DB"/>
    <w:rsid w:val="00BF7AF2"/>
    <w:rsid w:val="00C0324C"/>
    <w:rsid w:val="00C03D0A"/>
    <w:rsid w:val="00C04666"/>
    <w:rsid w:val="00C06CFE"/>
    <w:rsid w:val="00C07830"/>
    <w:rsid w:val="00C118F5"/>
    <w:rsid w:val="00C13623"/>
    <w:rsid w:val="00C138AE"/>
    <w:rsid w:val="00C20730"/>
    <w:rsid w:val="00C230B7"/>
    <w:rsid w:val="00C2318B"/>
    <w:rsid w:val="00C23D16"/>
    <w:rsid w:val="00C24BD3"/>
    <w:rsid w:val="00C31767"/>
    <w:rsid w:val="00C3233C"/>
    <w:rsid w:val="00C3275B"/>
    <w:rsid w:val="00C337C6"/>
    <w:rsid w:val="00C374AD"/>
    <w:rsid w:val="00C379F1"/>
    <w:rsid w:val="00C4078F"/>
    <w:rsid w:val="00C43B40"/>
    <w:rsid w:val="00C44E55"/>
    <w:rsid w:val="00C4519D"/>
    <w:rsid w:val="00C50FD4"/>
    <w:rsid w:val="00C60884"/>
    <w:rsid w:val="00C60EF3"/>
    <w:rsid w:val="00C615C1"/>
    <w:rsid w:val="00C626E1"/>
    <w:rsid w:val="00C63C08"/>
    <w:rsid w:val="00C71EFC"/>
    <w:rsid w:val="00C72AD7"/>
    <w:rsid w:val="00C73DD0"/>
    <w:rsid w:val="00C82F56"/>
    <w:rsid w:val="00C84BE5"/>
    <w:rsid w:val="00C84EAC"/>
    <w:rsid w:val="00C851F6"/>
    <w:rsid w:val="00C86FD3"/>
    <w:rsid w:val="00C87920"/>
    <w:rsid w:val="00C87958"/>
    <w:rsid w:val="00C9008D"/>
    <w:rsid w:val="00C9010D"/>
    <w:rsid w:val="00C90C8C"/>
    <w:rsid w:val="00C9141A"/>
    <w:rsid w:val="00C9360B"/>
    <w:rsid w:val="00C94111"/>
    <w:rsid w:val="00C968C1"/>
    <w:rsid w:val="00C96B50"/>
    <w:rsid w:val="00CA124C"/>
    <w:rsid w:val="00CA3171"/>
    <w:rsid w:val="00CA3938"/>
    <w:rsid w:val="00CA3ABF"/>
    <w:rsid w:val="00CA6E79"/>
    <w:rsid w:val="00CB2F49"/>
    <w:rsid w:val="00CB7CF3"/>
    <w:rsid w:val="00CC146D"/>
    <w:rsid w:val="00CC42EF"/>
    <w:rsid w:val="00CC65CD"/>
    <w:rsid w:val="00CC6767"/>
    <w:rsid w:val="00CD21C7"/>
    <w:rsid w:val="00CD2279"/>
    <w:rsid w:val="00CD2BE5"/>
    <w:rsid w:val="00CD37C2"/>
    <w:rsid w:val="00CD60BC"/>
    <w:rsid w:val="00CD60D5"/>
    <w:rsid w:val="00CD79FA"/>
    <w:rsid w:val="00CE1D5C"/>
    <w:rsid w:val="00CF0F83"/>
    <w:rsid w:val="00CF10FD"/>
    <w:rsid w:val="00CF11C8"/>
    <w:rsid w:val="00CF2001"/>
    <w:rsid w:val="00CF5203"/>
    <w:rsid w:val="00CF71DB"/>
    <w:rsid w:val="00D00A03"/>
    <w:rsid w:val="00D03656"/>
    <w:rsid w:val="00D07C9F"/>
    <w:rsid w:val="00D11CA1"/>
    <w:rsid w:val="00D125AC"/>
    <w:rsid w:val="00D13976"/>
    <w:rsid w:val="00D14ABD"/>
    <w:rsid w:val="00D23439"/>
    <w:rsid w:val="00D238E2"/>
    <w:rsid w:val="00D23BC5"/>
    <w:rsid w:val="00D23F1C"/>
    <w:rsid w:val="00D25165"/>
    <w:rsid w:val="00D30BA5"/>
    <w:rsid w:val="00D35D89"/>
    <w:rsid w:val="00D3640B"/>
    <w:rsid w:val="00D409C0"/>
    <w:rsid w:val="00D41D04"/>
    <w:rsid w:val="00D42833"/>
    <w:rsid w:val="00D451CC"/>
    <w:rsid w:val="00D45DB3"/>
    <w:rsid w:val="00D51300"/>
    <w:rsid w:val="00D52305"/>
    <w:rsid w:val="00D5290B"/>
    <w:rsid w:val="00D54C9A"/>
    <w:rsid w:val="00D637B8"/>
    <w:rsid w:val="00D65134"/>
    <w:rsid w:val="00D65A47"/>
    <w:rsid w:val="00D672CD"/>
    <w:rsid w:val="00D714F5"/>
    <w:rsid w:val="00D72B52"/>
    <w:rsid w:val="00D76EB3"/>
    <w:rsid w:val="00D77E30"/>
    <w:rsid w:val="00D802F1"/>
    <w:rsid w:val="00D8306A"/>
    <w:rsid w:val="00D84002"/>
    <w:rsid w:val="00D91020"/>
    <w:rsid w:val="00D91643"/>
    <w:rsid w:val="00D91821"/>
    <w:rsid w:val="00D92343"/>
    <w:rsid w:val="00D93080"/>
    <w:rsid w:val="00D96AED"/>
    <w:rsid w:val="00DB23CD"/>
    <w:rsid w:val="00DB658B"/>
    <w:rsid w:val="00DC0719"/>
    <w:rsid w:val="00DC1252"/>
    <w:rsid w:val="00DC2232"/>
    <w:rsid w:val="00DC3D8F"/>
    <w:rsid w:val="00DC7429"/>
    <w:rsid w:val="00DD04D2"/>
    <w:rsid w:val="00DD088D"/>
    <w:rsid w:val="00DD30A8"/>
    <w:rsid w:val="00DD5363"/>
    <w:rsid w:val="00DD679F"/>
    <w:rsid w:val="00DE4906"/>
    <w:rsid w:val="00E00B9D"/>
    <w:rsid w:val="00E010E1"/>
    <w:rsid w:val="00E01B21"/>
    <w:rsid w:val="00E05B9F"/>
    <w:rsid w:val="00E0746B"/>
    <w:rsid w:val="00E12486"/>
    <w:rsid w:val="00E12F3B"/>
    <w:rsid w:val="00E145B6"/>
    <w:rsid w:val="00E1630B"/>
    <w:rsid w:val="00E1706E"/>
    <w:rsid w:val="00E1716C"/>
    <w:rsid w:val="00E17C53"/>
    <w:rsid w:val="00E21159"/>
    <w:rsid w:val="00E22C98"/>
    <w:rsid w:val="00E24F8F"/>
    <w:rsid w:val="00E2612E"/>
    <w:rsid w:val="00E271FB"/>
    <w:rsid w:val="00E3000C"/>
    <w:rsid w:val="00E334BE"/>
    <w:rsid w:val="00E34DDC"/>
    <w:rsid w:val="00E35667"/>
    <w:rsid w:val="00E42BB6"/>
    <w:rsid w:val="00E50BC9"/>
    <w:rsid w:val="00E50C7F"/>
    <w:rsid w:val="00E52D5F"/>
    <w:rsid w:val="00E713B2"/>
    <w:rsid w:val="00E76D09"/>
    <w:rsid w:val="00E771C9"/>
    <w:rsid w:val="00E77EBA"/>
    <w:rsid w:val="00E83AA8"/>
    <w:rsid w:val="00E84794"/>
    <w:rsid w:val="00E848AB"/>
    <w:rsid w:val="00E85F07"/>
    <w:rsid w:val="00E87A93"/>
    <w:rsid w:val="00E947C3"/>
    <w:rsid w:val="00E973E0"/>
    <w:rsid w:val="00EA1C87"/>
    <w:rsid w:val="00EA6963"/>
    <w:rsid w:val="00EA6AFC"/>
    <w:rsid w:val="00EB0603"/>
    <w:rsid w:val="00EB06C1"/>
    <w:rsid w:val="00EB4E3A"/>
    <w:rsid w:val="00EB73F8"/>
    <w:rsid w:val="00EC1588"/>
    <w:rsid w:val="00EC30C8"/>
    <w:rsid w:val="00EC4657"/>
    <w:rsid w:val="00EC6622"/>
    <w:rsid w:val="00EC69DB"/>
    <w:rsid w:val="00ED49B9"/>
    <w:rsid w:val="00EE0923"/>
    <w:rsid w:val="00EE420A"/>
    <w:rsid w:val="00EF4156"/>
    <w:rsid w:val="00EF48A6"/>
    <w:rsid w:val="00EF5C70"/>
    <w:rsid w:val="00F020BA"/>
    <w:rsid w:val="00F020F3"/>
    <w:rsid w:val="00F04090"/>
    <w:rsid w:val="00F040B9"/>
    <w:rsid w:val="00F0622A"/>
    <w:rsid w:val="00F0776F"/>
    <w:rsid w:val="00F106B5"/>
    <w:rsid w:val="00F1093C"/>
    <w:rsid w:val="00F13743"/>
    <w:rsid w:val="00F15135"/>
    <w:rsid w:val="00F16DE6"/>
    <w:rsid w:val="00F16FCE"/>
    <w:rsid w:val="00F2638A"/>
    <w:rsid w:val="00F35997"/>
    <w:rsid w:val="00F37EED"/>
    <w:rsid w:val="00F409FB"/>
    <w:rsid w:val="00F432E5"/>
    <w:rsid w:val="00F43C55"/>
    <w:rsid w:val="00F4479C"/>
    <w:rsid w:val="00F46BD7"/>
    <w:rsid w:val="00F46F3A"/>
    <w:rsid w:val="00F57640"/>
    <w:rsid w:val="00F57C98"/>
    <w:rsid w:val="00F57E21"/>
    <w:rsid w:val="00F62B7A"/>
    <w:rsid w:val="00F709CD"/>
    <w:rsid w:val="00F726F0"/>
    <w:rsid w:val="00F80445"/>
    <w:rsid w:val="00F82474"/>
    <w:rsid w:val="00F85FDD"/>
    <w:rsid w:val="00F87188"/>
    <w:rsid w:val="00F975A5"/>
    <w:rsid w:val="00FA007B"/>
    <w:rsid w:val="00FA282E"/>
    <w:rsid w:val="00FA314F"/>
    <w:rsid w:val="00FA581E"/>
    <w:rsid w:val="00FB4EB2"/>
    <w:rsid w:val="00FB6E7C"/>
    <w:rsid w:val="00FB7873"/>
    <w:rsid w:val="00FC226B"/>
    <w:rsid w:val="00FC22A8"/>
    <w:rsid w:val="00FC2FEA"/>
    <w:rsid w:val="00FC59A3"/>
    <w:rsid w:val="00FD180C"/>
    <w:rsid w:val="00FD4E4F"/>
    <w:rsid w:val="00FD4FCE"/>
    <w:rsid w:val="00FD6C36"/>
    <w:rsid w:val="00FD7042"/>
    <w:rsid w:val="00FE0F3A"/>
    <w:rsid w:val="00FE37D5"/>
    <w:rsid w:val="00FE4C19"/>
    <w:rsid w:val="00FE4CF1"/>
    <w:rsid w:val="00FE4E2F"/>
    <w:rsid w:val="00FE5093"/>
    <w:rsid w:val="00FF0998"/>
    <w:rsid w:val="00FF2B6F"/>
    <w:rsid w:val="00FF36B1"/>
    <w:rsid w:val="00FF58BD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42FB22-AF1C-48AB-A329-6321EBC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51"/>
    <w:pPr>
      <w:spacing w:line="280" w:lineRule="exact"/>
    </w:pPr>
    <w:rPr>
      <w:rFonts w:ascii="Arial" w:eastAsia="Verdana" w:hAnsi="Arial" w:cs="Verdana"/>
      <w:sz w:val="19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Typografi1">
    <w:name w:val="Typografi1"/>
    <w:rsid w:val="00FE4CF1"/>
    <w:pPr>
      <w:numPr>
        <w:numId w:val="2"/>
      </w:numPr>
    </w:pPr>
  </w:style>
  <w:style w:type="paragraph" w:customStyle="1" w:styleId="Typografi2">
    <w:name w:val="Typografi2"/>
    <w:basedOn w:val="Normal"/>
    <w:link w:val="Typografi2Tegn"/>
    <w:qFormat/>
    <w:rsid w:val="00FB4EB2"/>
    <w:pPr>
      <w:numPr>
        <w:numId w:val="3"/>
      </w:numPr>
    </w:pPr>
    <w:rPr>
      <w:rFonts w:ascii="Verdana" w:eastAsia="Times New Roman" w:hAnsi="Verdana"/>
      <w:szCs w:val="24"/>
    </w:rPr>
  </w:style>
  <w:style w:type="character" w:customStyle="1" w:styleId="Typografi2Tegn">
    <w:name w:val="Typografi2 Tegn"/>
    <w:basedOn w:val="Standardskrifttypeiafsnit"/>
    <w:link w:val="Typografi2"/>
    <w:rsid w:val="00FB4EB2"/>
    <w:rPr>
      <w:rFonts w:ascii="Verdana" w:eastAsia="Times New Roman" w:hAnsi="Verdana"/>
      <w:szCs w:val="24"/>
      <w:lang w:eastAsia="da-DK"/>
    </w:rPr>
  </w:style>
  <w:style w:type="paragraph" w:customStyle="1" w:styleId="Opstilling2">
    <w:name w:val="Opstilling2"/>
    <w:basedOn w:val="Normal"/>
    <w:qFormat/>
    <w:rsid w:val="000E2323"/>
    <w:pPr>
      <w:numPr>
        <w:numId w:val="6"/>
      </w:numPr>
    </w:pPr>
    <w:rPr>
      <w:rFonts w:ascii="Verdana" w:eastAsia="Times New Roman" w:hAnsi="Verdana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7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7CAA"/>
    <w:rPr>
      <w:rFonts w:ascii="Tahoma" w:eastAsia="Verdana" w:hAnsi="Tahoma" w:cs="Tahoma"/>
      <w:sz w:val="16"/>
      <w:szCs w:val="16"/>
      <w:lang w:eastAsia="da-DK"/>
    </w:rPr>
  </w:style>
  <w:style w:type="paragraph" w:styleId="Sidefod">
    <w:name w:val="footer"/>
    <w:basedOn w:val="Normal"/>
    <w:link w:val="SidefodTegn"/>
    <w:uiPriority w:val="99"/>
    <w:rsid w:val="008D0DAF"/>
    <w:pPr>
      <w:tabs>
        <w:tab w:val="center" w:pos="4320"/>
        <w:tab w:val="right" w:pos="8640"/>
      </w:tabs>
    </w:pPr>
    <w:rPr>
      <w:rFonts w:eastAsia="Times New Roman" w:cs="Times New Roman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0DAF"/>
    <w:rPr>
      <w:rFonts w:ascii="Arial" w:eastAsia="Times New Roman" w:hAnsi="Arial"/>
      <w:sz w:val="19"/>
    </w:rPr>
  </w:style>
  <w:style w:type="character" w:styleId="Sidetal">
    <w:name w:val="page number"/>
    <w:basedOn w:val="Standardskrifttypeiafsnit"/>
    <w:rsid w:val="008D0DAF"/>
    <w:rPr>
      <w:rFonts w:ascii="Arial" w:hAnsi="Arial"/>
      <w:sz w:val="16"/>
    </w:rPr>
  </w:style>
  <w:style w:type="paragraph" w:customStyle="1" w:styleId="TypografiMnsterMassiv100Hvid">
    <w:name w:val="Typografi Mønster: Massiv (100%) (Hvid)"/>
    <w:basedOn w:val="Normal"/>
    <w:rsid w:val="00386609"/>
    <w:pPr>
      <w:shd w:val="solid" w:color="FFFFFF" w:fill="FFFFFF"/>
    </w:pPr>
    <w:rPr>
      <w:rFonts w:eastAsia="Times New Roman" w:cs="Times New Roman"/>
    </w:rPr>
  </w:style>
  <w:style w:type="character" w:styleId="Pladsholdertekst">
    <w:name w:val="Placeholder Text"/>
    <w:basedOn w:val="Standardskrifttypeiafsnit"/>
    <w:uiPriority w:val="99"/>
    <w:semiHidden/>
    <w:rsid w:val="00107815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840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4002"/>
    <w:rPr>
      <w:rFonts w:ascii="Arial" w:eastAsia="Verdana" w:hAnsi="Arial" w:cs="Verdana"/>
      <w:sz w:val="19"/>
      <w:lang w:eastAsia="da-DK"/>
    </w:rPr>
  </w:style>
  <w:style w:type="table" w:styleId="Tabel-Gitter">
    <w:name w:val="Table Grid"/>
    <w:basedOn w:val="Tabel-Normal"/>
    <w:uiPriority w:val="59"/>
    <w:rsid w:val="00440FD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93CE2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B5A4D"/>
    <w:pPr>
      <w:ind w:left="720"/>
      <w:contextualSpacing/>
    </w:pPr>
  </w:style>
  <w:style w:type="paragraph" w:customStyle="1" w:styleId="Lille">
    <w:name w:val="Lille"/>
    <w:basedOn w:val="Normal"/>
    <w:rsid w:val="00C24920"/>
    <w:pPr>
      <w:spacing w:line="240" w:lineRule="atLeast"/>
    </w:pPr>
    <w:rPr>
      <w:rFonts w:eastAsia="Times New Roman" w:cs="Times New Roman"/>
      <w:sz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ederikshavn.dk/politik/hoeringer-og-afgoerelser/databeskyttels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5EAB0DEF5A054F82D76B0EDD8FFEC4" ma:contentTypeVersion="55" ma:contentTypeDescription="Opret et nyt dokument." ma:contentTypeScope="" ma:versionID="af7f323a3a48912e379e3258367c3d3f">
  <xsd:schema xmlns:xsd="http://www.w3.org/2001/XMLSchema" xmlns:xs="http://www.w3.org/2001/XMLSchema" xmlns:p="http://schemas.microsoft.com/office/2006/metadata/properties" xmlns:ns1="http://schemas.microsoft.com/sharepoint/v3" xmlns:ns2="88446972-fbb9-4dd8-a9dc-51459f013200" xmlns:ns3="89190068-370c-4b06-84ad-e9c968f61ca0" xmlns:ns4="http://schemas.microsoft.com/sharepoint/v3/fields" xmlns:ns5="304808f0-b794-4c51-b2a8-4c5bd9baa131" xmlns:ns6="b1afe3fe-a1c3-4c27-b5e6-25c493b514d0" xmlns:ns7="6e13fd63-85ad-443b-ad30-9f37b44877d1" xmlns:ns8="0664474b-650a-4657-b8eb-6c4a403784d3" xmlns:ns9="143ab49a-bf62-4705-a144-3e132b460b5e" xmlns:ns10="88446972-FBB9-4DD8-A9DC-51459F013200" xmlns:ns11="99028307-5fd1-4c3d-a214-45a22546d302" targetNamespace="http://schemas.microsoft.com/office/2006/metadata/properties" ma:root="true" ma:fieldsID="767d18234fc1ba1dbd5c6340d3c03c2d" ns1:_="" ns2:_="" ns3:_="" ns4:_="" ns5:_="" ns6:_="" ns7:_="" ns8:_="" ns9:_="" ns10:_="" ns11:_="">
    <xsd:import namespace="http://schemas.microsoft.com/sharepoint/v3"/>
    <xsd:import namespace="88446972-fbb9-4dd8-a9dc-51459f013200"/>
    <xsd:import namespace="89190068-370c-4b06-84ad-e9c968f61ca0"/>
    <xsd:import namespace="http://schemas.microsoft.com/sharepoint/v3/fields"/>
    <xsd:import namespace="304808f0-b794-4c51-b2a8-4c5bd9baa131"/>
    <xsd:import namespace="b1afe3fe-a1c3-4c27-b5e6-25c493b514d0"/>
    <xsd:import namespace="6e13fd63-85ad-443b-ad30-9f37b44877d1"/>
    <xsd:import namespace="0664474b-650a-4657-b8eb-6c4a403784d3"/>
    <xsd:import namespace="143ab49a-bf62-4705-a144-3e132b460b5e"/>
    <xsd:import namespace="88446972-FBB9-4DD8-A9DC-51459F013200"/>
    <xsd:import namespace="99028307-5fd1-4c3d-a214-45a22546d302"/>
    <xsd:element name="properties">
      <xsd:complexType>
        <xsd:sequence>
          <xsd:element name="documentManagement">
            <xsd:complexType>
              <xsd:all>
                <xsd:element ref="ns1:CCMTemplateName" minOccurs="0"/>
                <xsd:element ref="ns1:CCMTemplateVersion" minOccurs="0"/>
                <xsd:element ref="ns1:CCMTemplateDate" minOccurs="0"/>
                <xsd:element ref="ns1:CCMTemplateResponsible" minOccurs="0"/>
                <xsd:element ref="ns2:Hide" minOccurs="0"/>
                <xsd:element ref="ns3:Master" minOccurs="0"/>
                <xsd:element ref="ns4:CCMDescription" minOccurs="0"/>
                <xsd:element ref="ns5:Sagstyper" minOccurs="0"/>
                <xsd:element ref="ns4:CCMNoteType" minOccurs="0"/>
                <xsd:element ref="ns4:CCMLock" minOccurs="0"/>
                <xsd:element ref="ns1:LikesCount" minOccurs="0"/>
                <xsd:element ref="ns6:_dlc_DocId" minOccurs="0"/>
                <xsd:element ref="ns6:_dlc_DocIdUrl" minOccurs="0"/>
                <xsd:element ref="ns6:_dlc_DocIdPersistId" minOccurs="0"/>
                <xsd:element ref="ns1:LikedBy" minOccurs="0"/>
                <xsd:element ref="ns1:RegistrationDate" minOccurs="0"/>
                <xsd:element ref="ns2:f05f4459952d4fd9afb8ebc479ee574b" minOccurs="0"/>
                <xsd:element ref="ns7:TaxCatchAll" minOccurs="0"/>
                <xsd:element ref="ns2:ab790474c19d49dfb37c5b6fd2ca097e" minOccurs="0"/>
                <xsd:element ref="ns8:CaseOwner" minOccurs="0"/>
                <xsd:element ref="ns9:SharedWithUsers" minOccurs="0"/>
                <xsd:element ref="ns10:Status" minOccurs="0"/>
                <xsd:element ref="ns2:Skabelontype" minOccurs="0"/>
                <xsd:element ref="ns2:UseInSam" minOccurs="0"/>
                <xsd:element ref="ns2:d36b536d71f6448f9945d5316295cd71" minOccurs="0"/>
                <xsd:element ref="ns11:Projekt_x0020_fase" minOccurs="0"/>
                <xsd:element ref="ns11:d882b62a165042938495db9b8ebe183c" minOccurs="0"/>
                <xsd:element ref="ns5:Opdateret" minOccurs="0"/>
                <xsd:element ref="ns5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TemplateName" ma:index="2" nillable="true" ma:displayName="Skabelonnavn" ma:description="Skal være ens med navn og titel.&#10;Kan bruges til at spore, hvilken skabelon der er valgt i sagen" ma:internalName="CCMTemplateName" ma:readOnly="false">
      <xsd:simpleType>
        <xsd:restriction base="dms:Text"/>
      </xsd:simpleType>
    </xsd:element>
    <xsd:element name="CCMTemplateVersion" ma:index="3" nillable="true" ma:displayName="Skabelonversion" ma:description="" ma:internalName="CCMTemplateVersion" ma:readOnly="false">
      <xsd:simpleType>
        <xsd:restriction base="dms:Text"/>
      </xsd:simpleType>
    </xsd:element>
    <xsd:element name="CCMTemplateDate" ma:index="4" nillable="true" ma:displayName="Skabelon dato" ma:description="" ma:internalName="CCMTemplateDate" ma:readOnly="false">
      <xsd:simpleType>
        <xsd:restriction base="dms:DateTime"/>
      </xsd:simpleType>
    </xsd:element>
    <xsd:element name="CCMTemplateResponsible" ma:index="5" nillable="true" ma:displayName="Skabelon ansvarlig" ma:description="" ma:internalName="CCMTemplateResponsibl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kesCount" ma:index="14" nillable="true" ma:displayName="Antallet af Synes godt om" ma:internalName="LikesCount">
      <xsd:simpleType>
        <xsd:restriction base="dms:Unknown"/>
      </xsd:simpleType>
    </xsd:element>
    <xsd:element name="LikedBy" ma:index="20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istrationDate" ma:index="21" nillable="true" ma:displayName="Registrerings dato" ma:description="" ma:format="DateTime" ma:internalName="Registration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46972-fbb9-4dd8-a9dc-51459f013200" elementFormDefault="qualified">
    <xsd:import namespace="http://schemas.microsoft.com/office/2006/documentManagement/types"/>
    <xsd:import namespace="http://schemas.microsoft.com/office/infopath/2007/PartnerControls"/>
    <xsd:element name="Hide" ma:index="6" nillable="true" ma:displayName="Skjul i skabelonvælger" ma:default="0" ma:internalName="Hide">
      <xsd:simpleType>
        <xsd:restriction base="dms:Boolean"/>
      </xsd:simpleType>
    </xsd:element>
    <xsd:element name="f05f4459952d4fd9afb8ebc479ee574b" ma:index="22" nillable="true" ma:taxonomy="true" ma:internalName="f05f4459952d4fd9afb8ebc479ee574b" ma:taxonomyFieldName="Sagsprofil" ma:displayName="Sagsprofil" ma:default="" ma:fieldId="{f05f4459-952d-4fd9-afb8-ebc479ee574b}" ma:taxonomyMulti="true" ma:sspId="14f961d8-245d-4176-9082-53ede0941ef4" ma:termSetId="d058b57f-b52e-4f2a-8923-3e59aa283f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790474c19d49dfb37c5b6fd2ca097e" ma:index="24" nillable="true" ma:taxonomy="true" ma:internalName="ab790474c19d49dfb37c5b6fd2ca097e" ma:taxonomyFieldName="Dokumenttype" ma:displayName="Dokumenttype" ma:default="" ma:fieldId="{ab790474-c19d-49df-b37c-5b6fd2ca097e}" ma:sspId="14f961d8-245d-4176-9082-53ede0941ef4" ma:termSetId="2a4879fc-ae04-4bed-bb2c-c61845ab3b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kabelontype" ma:index="34" nillable="true" ma:displayName="Skabelontype" ma:default="Generel" ma:format="Dropdown" ma:internalName="Skabelontype">
      <xsd:simpleType>
        <xsd:restriction base="dms:Choice">
          <xsd:enumeration value="Generel"/>
          <xsd:enumeration value="Personsager"/>
          <xsd:enumeration value="Dagsordensbehandling"/>
        </xsd:restriction>
      </xsd:simpleType>
    </xsd:element>
    <xsd:element name="UseInSam" ma:index="35" nillable="true" ma:displayName="Anvendes i samarbejdsrum" ma:format="Dropdown" ma:internalName="UseInSam">
      <xsd:simpleType>
        <xsd:restriction base="dms:Choice">
          <xsd:enumeration value="Ja"/>
          <xsd:enumeration value="Nej"/>
        </xsd:restriction>
      </xsd:simpleType>
    </xsd:element>
    <xsd:element name="d36b536d71f6448f9945d5316295cd71" ma:index="37" nillable="true" ma:taxonomy="true" ma:internalName="d36b536d71f6448f9945d5316295cd71" ma:taxonomyFieldName="Profil" ma:displayName="Profil" ma:default="" ma:fieldId="{d36b536d-71f6-448f-9945-d5316295cd71}" ma:taxonomyMulti="true" ma:sspId="14f961d8-245d-4176-9082-53ede0941ef4" ma:termSetId="d058b57f-b52e-4f2a-8923-3e59aa283fbd" ma:anchorId="c14c4991-6522-4afe-9d55-843ed882760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0068-370c-4b06-84ad-e9c968f61ca0" elementFormDefault="qualified">
    <xsd:import namespace="http://schemas.microsoft.com/office/2006/documentManagement/types"/>
    <xsd:import namespace="http://schemas.microsoft.com/office/infopath/2007/PartnerControls"/>
    <xsd:element name="Master" ma:index="7" nillable="true" ma:displayName="Master" ma:internalName="Mast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CCMDescription" ma:index="8" nillable="true" ma:displayName="Beskrivelse" ma:internalName="CCMDescription">
      <xsd:simpleType>
        <xsd:restriction base="dms:Note">
          <xsd:maxLength value="255"/>
        </xsd:restriction>
      </xsd:simpleType>
    </xsd:element>
    <xsd:element name="CCMNoteType" ma:index="12" nillable="true" ma:displayName="Notetype" ma:format="Dropdown" ma:internalName="CCMNoteType">
      <xsd:simpleType>
        <xsd:restriction base="dms:Choice">
          <xsd:enumeration value="Journalnotat"/>
          <xsd:enumeration value="Bevillingsnotat"/>
        </xsd:restriction>
      </xsd:simpleType>
    </xsd:element>
    <xsd:element name="CCMLock" ma:index="13" nillable="true" ma:displayName="Lås journal note" ma:internalName="CCMLock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808f0-b794-4c51-b2a8-4c5bd9baa131" elementFormDefault="qualified">
    <xsd:import namespace="http://schemas.microsoft.com/office/2006/documentManagement/types"/>
    <xsd:import namespace="http://schemas.microsoft.com/office/infopath/2007/PartnerControls"/>
    <xsd:element name="Sagstyper" ma:index="10" nillable="true" ma:displayName="Sagstyper" ma:internalName="Sagstyp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T"/>
                    <xsd:enumeration value="BOR"/>
                    <xsd:enumeration value="BYG"/>
                    <xsd:enumeration value="EMN"/>
                    <xsd:enumeration value="GEO"/>
                    <xsd:enumeration value="KON"/>
                    <xsd:enumeration value="MOD"/>
                    <xsd:enumeration value="PER"/>
                    <xsd:enumeration value="PRG"/>
                    <xsd:enumeration value="PRJ"/>
                    <xsd:enumeration value="SAM"/>
                    <xsd:enumeration value="VIR"/>
                  </xsd:restriction>
                </xsd:simpleType>
              </xsd:element>
            </xsd:sequence>
          </xsd:extension>
        </xsd:complexContent>
      </xsd:complexType>
    </xsd:element>
    <xsd:element name="Opdateret" ma:index="41" nillable="true" ma:displayName="Opdateret" ma:internalName="Opdateret">
      <xsd:simpleType>
        <xsd:restriction base="dms:Text">
          <xsd:maxLength value="255"/>
        </xsd:restriction>
      </xsd:simpleType>
    </xsd:element>
    <xsd:element name="url" ma:index="42" nillable="true" ma:displayName="url" ma:internalName="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e3fe-a1c3-4c27-b5e6-25c493b514d0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3fd63-85ad-443b-ad30-9f37b44877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description="" ma:hidden="true" ma:list="{09eeeb54-c4e4-4a6a-9c3c-4db94d9aa219}" ma:internalName="TaxCatchAll" ma:showField="CatchAllData" ma:web="2c2e32bc-bd83-40b5-80b0-ace1ecea7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4474b-650a-4657-b8eb-6c4a403784d3" elementFormDefault="qualified">
    <xsd:import namespace="http://schemas.microsoft.com/office/2006/documentManagement/types"/>
    <xsd:import namespace="http://schemas.microsoft.com/office/infopath/2007/PartnerControls"/>
    <xsd:element name="CaseOwner" ma:index="29" nillable="true" ma:displayName="Sagsbehandler" ma:list="UserInfo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ab49a-bf62-4705-a144-3e132b460b5e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46972-FBB9-4DD8-A9DC-51459F013200" elementFormDefault="qualified">
    <xsd:import namespace="http://schemas.microsoft.com/office/2006/documentManagement/types"/>
    <xsd:import namespace="http://schemas.microsoft.com/office/infopath/2007/PartnerControls"/>
    <xsd:element name="Status" ma:index="33" nillable="true" ma:displayName="Status" ma:default="Ny" ma:internalName="Status">
      <xsd:simpleType>
        <xsd:restriction base="dms:Choice">
          <xsd:enumeration value="Ny"/>
          <xsd:enumeration value="Gamme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28307-5fd1-4c3d-a214-45a22546d302" elementFormDefault="qualified">
    <xsd:import namespace="http://schemas.microsoft.com/office/2006/documentManagement/types"/>
    <xsd:import namespace="http://schemas.microsoft.com/office/infopath/2007/PartnerControls"/>
    <xsd:element name="Projekt_x0020_fase" ma:index="38" nillable="true" ma:displayName="Projekt fase" ma:internalName="Projekt_x0020_fase">
      <xsd:simpleType>
        <xsd:restriction base="dms:Text">
          <xsd:maxLength value="255"/>
        </xsd:restriction>
      </xsd:simpleType>
    </xsd:element>
    <xsd:element name="d882b62a165042938495db9b8ebe183c" ma:index="40" nillable="true" ma:taxonomy="true" ma:internalName="d882b62a165042938495db9b8ebe183c" ma:taxonomyFieldName="Udvalg" ma:displayName="Udvalg" ma:default="" ma:fieldId="{d882b62a-1650-4293-8495-db9b8ebe183c}" ma:sspId="14f961d8-245d-4176-9082-53ede0941ef4" ma:termSetId="58f7e5bb-b6e7-44cb-911b-0e259745c5c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Description xmlns="http://schemas.microsoft.com/sharepoint/v3/fields">Ansøgning befordringsgodtgørelse</CCMDescription>
    <LikesCount xmlns="http://schemas.microsoft.com/sharepoint/v3" xsi:nil="true"/>
    <url xmlns="304808f0-b794-4c51-b2a8-4c5bd9baa131">Document Templates/Borgersager (BOR)/BOR - CKB/BOR_CKB_Kørselskontoret/Ansøgning befordringsgodtgørelse.docx</url>
    <CCMTemplateName xmlns="http://schemas.microsoft.com/sharepoint/v3">Ansøgning befordringsgodtgørelse</CCMTemplateName>
    <Master xmlns="89190068-370c-4b06-84ad-e9c968f61ca0">Master-FRH-brevskabelon-med-logo-BOR_CBB_Kørselskontoret</Master>
    <CCMNoteType xmlns="http://schemas.microsoft.com/sharepoint/v3/fields" xsi:nil="true"/>
    <TaxCatchAll xmlns="6e13fd63-85ad-443b-ad30-9f37b44877d1">
      <Value>224</Value>
      <Value>561</Value>
    </TaxCatchAll>
    <CCMLock xmlns="http://schemas.microsoft.com/sharepoint/v3/fields">false</CCMLock>
    <CCMTemplateVersion xmlns="http://schemas.microsoft.com/sharepoint/v3">1</CCMTemplateVersion>
    <d36b536d71f6448f9945d5316295cd71 xmlns="88446972-fbb9-4dd8-a9dc-51459f013200">
      <Terms xmlns="http://schemas.microsoft.com/office/infopath/2007/PartnerControls"/>
    </d36b536d71f6448f9945d5316295cd71>
    <Skabelontype xmlns="88446972-fbb9-4dd8-a9dc-51459f013200">Generel</Skabelontype>
    <Status xmlns="88446972-FBB9-4DD8-A9DC-51459F013200">Ny</Status>
    <d882b62a165042938495db9b8ebe183c xmlns="99028307-5fd1-4c3d-a214-45a22546d302">
      <Terms xmlns="http://schemas.microsoft.com/office/infopath/2007/PartnerControls"/>
    </d882b62a165042938495db9b8ebe183c>
    <LikedBy xmlns="http://schemas.microsoft.com/sharepoint/v3">
      <UserInfo>
        <DisplayName/>
        <AccountId xsi:nil="true"/>
        <AccountType/>
      </UserInfo>
    </LikedBy>
    <CCMTemplateDate xmlns="http://schemas.microsoft.com/sharepoint/v3">2019-09-18T22:00:00+00:00</CCMTemplateDate>
    <Hide xmlns="88446972-fbb9-4dd8-a9dc-51459f013200">false</Hide>
    <UseInSam xmlns="88446972-fbb9-4dd8-a9dc-51459f013200" xsi:nil="true"/>
    <CCMTemplateResponsible xmlns="http://schemas.microsoft.com/sharepoint/v3">
      <UserInfo>
        <DisplayName>Lone Venø Olesen</DisplayName>
        <AccountId>220</AccountId>
        <AccountType/>
      </UserInfo>
    </CCMTemplateResponsible>
    <Sagstyper xmlns="304808f0-b794-4c51-b2a8-4c5bd9baa131">
      <Value>BOR</Value>
    </Sagstyper>
    <ab790474c19d49dfb37c5b6fd2ca097e xmlns="88446972-fbb9-4dd8-a9dc-51459f0132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1-CKB</TermName>
          <TermId xmlns="http://schemas.microsoft.com/office/infopath/2007/PartnerControls">7ee287d3-0ba1-414e-bbe3-00360768ee47</TermId>
        </TermInfo>
      </Terms>
    </ab790474c19d49dfb37c5b6fd2ca097e>
    <Opdateret xmlns="304808f0-b794-4c51-b2a8-4c5bd9baa131" xsi:nil="true"/>
    <Projekt_x0020_fase xmlns="99028307-5fd1-4c3d-a214-45a22546d302" xsi:nil="true"/>
    <f05f4459952d4fd9afb8ebc479ee574b xmlns="88446972-fbb9-4dd8-a9dc-51459f0132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Befordringsgodtgørelse til egen læge/nærmeste speciallæge</TermName>
          <TermId xmlns="http://schemas.microsoft.com/office/infopath/2007/PartnerControls">f07abd8e-a315-4732-ac59-41ce27bb536b</TermId>
        </TermInfo>
      </Terms>
    </f05f4459952d4fd9afb8ebc479ee574b>
    <CaseOwner xmlns="0664474b-650a-4657-b8eb-6c4a403784d3">
      <UserInfo>
        <DisplayName/>
        <AccountId xsi:nil="true"/>
        <AccountType/>
      </UserInfo>
    </Case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2991-EFD3-4A31-976C-09C57589D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446972-fbb9-4dd8-a9dc-51459f013200"/>
    <ds:schemaRef ds:uri="89190068-370c-4b06-84ad-e9c968f61ca0"/>
    <ds:schemaRef ds:uri="http://schemas.microsoft.com/sharepoint/v3/fields"/>
    <ds:schemaRef ds:uri="304808f0-b794-4c51-b2a8-4c5bd9baa131"/>
    <ds:schemaRef ds:uri="b1afe3fe-a1c3-4c27-b5e6-25c493b514d0"/>
    <ds:schemaRef ds:uri="6e13fd63-85ad-443b-ad30-9f37b44877d1"/>
    <ds:schemaRef ds:uri="0664474b-650a-4657-b8eb-6c4a403784d3"/>
    <ds:schemaRef ds:uri="143ab49a-bf62-4705-a144-3e132b460b5e"/>
    <ds:schemaRef ds:uri="88446972-FBB9-4DD8-A9DC-51459F013200"/>
    <ds:schemaRef ds:uri="99028307-5fd1-4c3d-a214-45a22546d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E8DCB-8912-4B2C-8B8D-602D4D918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5CF7B-540A-4B2E-B407-800F9780466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304808f0-b794-4c51-b2a8-4c5bd9baa131"/>
    <ds:schemaRef ds:uri="89190068-370c-4b06-84ad-e9c968f61ca0"/>
    <ds:schemaRef ds:uri="6e13fd63-85ad-443b-ad30-9f37b44877d1"/>
    <ds:schemaRef ds:uri="88446972-fbb9-4dd8-a9dc-51459f013200"/>
    <ds:schemaRef ds:uri="88446972-FBB9-4DD8-A9DC-51459F013200"/>
    <ds:schemaRef ds:uri="99028307-5fd1-4c3d-a214-45a22546d302"/>
    <ds:schemaRef ds:uri="0664474b-650a-4657-b8eb-6c4a403784d3"/>
  </ds:schemaRefs>
</ds:datastoreItem>
</file>

<file path=customXml/itemProps4.xml><?xml version="1.0" encoding="utf-8"?>
<ds:datastoreItem xmlns:ds="http://schemas.openxmlformats.org/officeDocument/2006/customXml" ds:itemID="{65C26B59-1197-4A11-BE4C-FEE47035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87244543</Template>
  <TotalTime>0</TotalTime>
  <Pages>3</Pages>
  <Words>414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befordringsgodtgørelse</vt:lpstr>
    </vt:vector>
  </TitlesOfParts>
  <Company>KMD A/S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befordringsgodtgørelse</dc:title>
  <dc:subject/>
  <dc:creator>Nielsen.Rasmus Bjørn RNI</dc:creator>
  <cp:keywords/>
  <dc:description/>
  <cp:lastModifiedBy>Lone Venø Olesen</cp:lastModifiedBy>
  <cp:revision>3</cp:revision>
  <cp:lastPrinted>2019-01-30T09:05:00Z</cp:lastPrinted>
  <dcterms:created xsi:type="dcterms:W3CDTF">2020-01-08T12:37:00Z</dcterms:created>
  <dcterms:modified xsi:type="dcterms:W3CDTF">2020-01-08T12:38:00Z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0x010100FA5EAB0DEF5A054F82D76B0EDD8FFEC4</vt:lpwstr>
  </property>
  <property fmtid="{D5CDD505-2E9C-101B-9397-08002B2CF9AE}" pid="3" name="CCMSystemID">
    <vt:lpwstr>9b5d20fe-b7b6-4bcf-b453-4cf6566880b3</vt:lpwstr>
  </property>
  <property fmtid="{D5CDD505-2E9C-101B-9397-08002B2CF9AE}" pid="4" name="Udvalg">
    <vt:lpwstr/>
  </property>
  <property fmtid="{D5CDD505-2E9C-101B-9397-08002B2CF9AE}" pid="5" name="Dokumenttype">
    <vt:lpwstr>224;#1-CKB|7ee287d3-0ba1-414e-bbe3-00360768ee47</vt:lpwstr>
  </property>
  <property fmtid="{D5CDD505-2E9C-101B-9397-08002B2CF9AE}" pid="6" name="Profil">
    <vt:lpwstr/>
  </property>
  <property fmtid="{D5CDD505-2E9C-101B-9397-08002B2CF9AE}" pid="7" name="IDtext">
    <vt:lpwstr>2154</vt:lpwstr>
  </property>
  <property fmtid="{D5CDD505-2E9C-101B-9397-08002B2CF9AE}" pid="8" name="WorkflowChangePath">
    <vt:lpwstr>65ac785d-ba0a-4d08-ad55-3d730944964c,2;65ac785d-ba0a-4d08-ad55-3d730944964c,4;65ac785d-ba0a-4d08-ad55-3d730944964c,7;65ac785d-ba0a-4d08-ad55-3d730944964c,9;65ac785d-ba0a-4d08-ad55-3d730944964c,11;65ac785d-ba0a-4d08-ad55-3d730944964c,13;65ac785d-ba0a-4d08-</vt:lpwstr>
  </property>
  <property fmtid="{D5CDD505-2E9C-101B-9397-08002B2CF9AE}" pid="9" name="Sagsprofil">
    <vt:lpwstr>561;#Befordringsgodtgørelse til egen læge/nærmeste speciallæge|f07abd8e-a315-4732-ac59-41ce27bb536b</vt:lpwstr>
  </property>
  <property fmtid="{D5CDD505-2E9C-101B-9397-08002B2CF9AE}" pid="10" name="CCMTemplateID">
    <vt:r8>615</vt:r8>
  </property>
</Properties>
</file>